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7BFD4" w14:textId="77777777" w:rsidR="00AD5549" w:rsidRDefault="00545FC8">
      <w:pPr>
        <w:pStyle w:val="ad"/>
        <w:jc w:val="center"/>
        <w:rPr>
          <w:rFonts w:ascii="文鼎標楷注音" w:eastAsia="文鼎標楷注音" w:hAnsi="文鼎標楷注音"/>
          <w:b/>
          <w:sz w:val="32"/>
          <w:szCs w:val="28"/>
        </w:rPr>
      </w:pPr>
      <w:r>
        <w:rPr>
          <w:rFonts w:ascii="文鼎標楷注音" w:eastAsia="文鼎標楷注音" w:hAnsi="文鼎標楷注音"/>
          <w:b/>
          <w:sz w:val="32"/>
          <w:szCs w:val="28"/>
        </w:rPr>
        <w:t>第</w:t>
      </w:r>
      <w:r>
        <w:rPr>
          <w:rFonts w:ascii="文鼎標楷注音" w:eastAsia="文鼎標楷注音" w:hAnsi="文鼎標楷注音"/>
          <w:b/>
          <w:sz w:val="32"/>
          <w:szCs w:val="28"/>
        </w:rPr>
        <w:t>3</w:t>
      </w:r>
      <w:r>
        <w:rPr>
          <w:rFonts w:ascii="文鼎標楷注音" w:eastAsia="文鼎標楷注音" w:hAnsi="文鼎標楷注音"/>
          <w:b/>
          <w:sz w:val="32"/>
          <w:szCs w:val="28"/>
        </w:rPr>
        <w:t>期專題任務</w:t>
      </w:r>
      <w:r>
        <w:rPr>
          <w:rFonts w:ascii="文鼎標楷注音" w:eastAsia="文鼎標楷注音" w:hAnsi="文鼎標楷注音"/>
          <w:b/>
          <w:sz w:val="32"/>
          <w:szCs w:val="28"/>
        </w:rPr>
        <w:t>-</w:t>
      </w:r>
      <w:r>
        <w:rPr>
          <w:rFonts w:ascii="文鼎標楷注音" w:eastAsia="文鼎標楷注音" w:hAnsi="文鼎標楷注音"/>
          <w:b/>
          <w:sz w:val="32"/>
          <w:szCs w:val="28"/>
        </w:rPr>
        <w:t>國際森林日</w:t>
      </w:r>
    </w:p>
    <w:p w14:paraId="57B722BF" w14:textId="77777777" w:rsidR="00AD5549" w:rsidRDefault="00545FC8">
      <w:pPr>
        <w:pStyle w:val="ad"/>
        <w:rPr>
          <w:rFonts w:ascii="文鼎標楷注音" w:eastAsia="文鼎標楷注音" w:hAnsi="文鼎標楷注音"/>
          <w:sz w:val="28"/>
          <w:szCs w:val="28"/>
        </w:rPr>
      </w:pPr>
      <w:r>
        <w:rPr>
          <w:rFonts w:ascii="文鼎標楷注音" w:eastAsia="文鼎標楷注音" w:hAnsi="文鼎標楷注音"/>
          <w:sz w:val="28"/>
          <w:szCs w:val="28"/>
        </w:rPr>
        <w:t>&lt;</w:t>
      </w:r>
      <w:r>
        <w:rPr>
          <w:rFonts w:ascii="文鼎標楷注音" w:eastAsia="文鼎標楷注音" w:hAnsi="文鼎標楷注音"/>
          <w:sz w:val="28"/>
          <w:szCs w:val="28"/>
        </w:rPr>
        <w:t>初階題</w:t>
      </w:r>
      <w:r>
        <w:rPr>
          <w:rFonts w:ascii="文鼎標楷注音" w:eastAsia="文鼎標楷注音" w:hAnsi="文鼎標楷注音"/>
          <w:sz w:val="28"/>
          <w:szCs w:val="28"/>
        </w:rPr>
        <w:t>&gt;</w:t>
      </w:r>
    </w:p>
    <w:p w14:paraId="27BCE79C" w14:textId="77777777" w:rsidR="00AD5549" w:rsidRDefault="00545FC8">
      <w:pPr>
        <w:pStyle w:val="ad"/>
      </w:pPr>
      <w:r>
        <w:rPr>
          <w:rFonts w:ascii="文鼎標楷注音" w:eastAsia="文鼎標楷注音" w:hAnsi="文鼎標楷注音"/>
          <w:sz w:val="28"/>
          <w:szCs w:val="28"/>
        </w:rPr>
        <w:t>閱讀以下文章，回答相關問題</w:t>
      </w:r>
      <w:r>
        <w:rPr>
          <w:rFonts w:ascii="文鼎標楷注音" w:eastAsia="文鼎標楷注音" w:hAnsi="文鼎標楷注音"/>
          <w:sz w:val="28"/>
          <w:szCs w:val="28"/>
        </w:rPr>
        <w:t xml:space="preserve"> :</w:t>
      </w:r>
    </w:p>
    <w:p w14:paraId="150E0692" w14:textId="77777777" w:rsidR="00AD5549" w:rsidRDefault="00545FC8">
      <w:pPr>
        <w:pStyle w:val="Web"/>
      </w:pPr>
      <w:r>
        <w:rPr>
          <w:rFonts w:ascii="文鼎標楷注音" w:eastAsia="文鼎標楷注音" w:hAnsi="文鼎標楷注音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0937CF" wp14:editId="2DAEDE16">
                <wp:simplePos x="0" y="0"/>
                <wp:positionH relativeFrom="margin">
                  <wp:posOffset>-215268</wp:posOffset>
                </wp:positionH>
                <wp:positionV relativeFrom="paragraph">
                  <wp:posOffset>76196</wp:posOffset>
                </wp:positionV>
                <wp:extent cx="6619241" cy="7381878"/>
                <wp:effectExtent l="0" t="0" r="10159" b="28572"/>
                <wp:wrapNone/>
                <wp:docPr id="1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241" cy="7381878"/>
                        </a:xfrm>
                        <a:prstGeom prst="rect">
                          <a:avLst/>
                        </a:prstGeom>
                        <a:noFill/>
                        <a:ln w="19046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A3A1392" id="矩形 8" o:spid="_x0000_s1026" style="position:absolute;margin-left:-16.95pt;margin-top:6pt;width:521.2pt;height:581.2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" filled="f" strokecolor="#2f528f" strokeweight=".52906mm">
                <v:textbox inset="0,0,0,0"/>
                <w10:wrap anchorx="margin"/>
              </v:rect>
            </w:pict>
          </mc:Fallback>
        </mc:AlternateContent>
      </w:r>
      <w:r>
        <w:rPr>
          <w:rFonts w:ascii="文鼎標楷注音" w:eastAsia="文鼎標楷注音" w:hAnsi="文鼎標楷注音"/>
          <w:sz w:val="28"/>
        </w:rPr>
        <w:t>每年的</w:t>
      </w:r>
      <w:r>
        <w:rPr>
          <w:rStyle w:val="a6"/>
          <w:rFonts w:ascii="文鼎標楷注音" w:eastAsia="文鼎標楷注音" w:hAnsi="文鼎標楷注音"/>
          <w:sz w:val="28"/>
        </w:rPr>
        <w:t>3</w:t>
      </w:r>
      <w:r>
        <w:rPr>
          <w:rStyle w:val="a6"/>
          <w:rFonts w:ascii="文鼎標楷注音" w:eastAsia="文鼎標楷注音" w:hAnsi="文鼎標楷注音"/>
          <w:sz w:val="28"/>
        </w:rPr>
        <w:t>月</w:t>
      </w:r>
      <w:r>
        <w:rPr>
          <w:rStyle w:val="a6"/>
          <w:rFonts w:ascii="文鼎標楷注音" w:eastAsia="文鼎標楷注音" w:hAnsi="文鼎標楷注音"/>
          <w:sz w:val="28"/>
        </w:rPr>
        <w:t>21</w:t>
      </w:r>
      <w:r>
        <w:rPr>
          <w:rStyle w:val="a6"/>
          <w:rFonts w:ascii="文鼎標楷注音" w:eastAsia="文鼎標楷注音" w:hAnsi="文鼎標楷注音"/>
          <w:sz w:val="28"/>
        </w:rPr>
        <w:t>日</w:t>
      </w:r>
      <w:r>
        <w:rPr>
          <w:rFonts w:ascii="文鼎標楷注音" w:eastAsia="文鼎標楷注音" w:hAnsi="文鼎標楷注音"/>
          <w:sz w:val="28"/>
        </w:rPr>
        <w:t>，全世界都會共同關注</w:t>
      </w:r>
      <w:r>
        <w:rPr>
          <w:rFonts w:ascii="文鼎標楷注音破音一" w:eastAsia="文鼎標楷注音破音一" w:hAnsi="文鼎標楷注音破音一"/>
          <w:sz w:val="28"/>
        </w:rPr>
        <w:t>一</w:t>
      </w:r>
      <w:r>
        <w:rPr>
          <w:rFonts w:ascii="文鼎標楷注音" w:eastAsia="文鼎標楷注音" w:hAnsi="文鼎標楷注音"/>
          <w:sz w:val="28"/>
        </w:rPr>
        <w:t>個與人類生存息息相關的主題：「國際森林日」。在</w:t>
      </w:r>
      <w:r>
        <w:rPr>
          <w:rFonts w:ascii="文鼎標楷注音" w:eastAsia="文鼎標楷注音" w:hAnsi="文鼎標楷注音"/>
          <w:sz w:val="28"/>
        </w:rPr>
        <w:t>2026</w:t>
      </w:r>
      <w:r>
        <w:rPr>
          <w:rFonts w:ascii="文鼎標楷注音" w:eastAsia="文鼎標楷注音" w:hAnsi="文鼎標楷注音"/>
          <w:sz w:val="28"/>
        </w:rPr>
        <w:t>年的今天，我們</w:t>
      </w:r>
      <w:r>
        <w:rPr>
          <w:rFonts w:ascii="文鼎標楷注音破音一" w:eastAsia="文鼎標楷注音破音一" w:hAnsi="文鼎標楷注音破音一"/>
          <w:sz w:val="28"/>
        </w:rPr>
        <w:t>不</w:t>
      </w:r>
      <w:r>
        <w:rPr>
          <w:rFonts w:ascii="文鼎標楷注音" w:eastAsia="文鼎標楷注音" w:hAnsi="文鼎標楷注音"/>
          <w:sz w:val="28"/>
        </w:rPr>
        <w:t>只是讚美森林的美麗，更要</w:t>
      </w:r>
      <w:r>
        <w:rPr>
          <w:rFonts w:ascii="文鼎標楷注音破音一" w:eastAsia="文鼎標楷注音破音一" w:hAnsi="文鼎標楷注音破音一"/>
          <w:sz w:val="28"/>
        </w:rPr>
        <w:t>重</w:t>
      </w:r>
      <w:r>
        <w:rPr>
          <w:rFonts w:ascii="文鼎標楷注音" w:eastAsia="文鼎標楷注音" w:hAnsi="文鼎標楷注音"/>
          <w:sz w:val="28"/>
        </w:rPr>
        <w:t>新認識它作</w:t>
      </w:r>
      <w:r>
        <w:rPr>
          <w:rFonts w:ascii="文鼎標楷注音破音一" w:eastAsia="文鼎標楷注音破音一" w:hAnsi="文鼎標楷注音破音一"/>
          <w:sz w:val="28"/>
        </w:rPr>
        <w:t>為</w:t>
      </w:r>
      <w:r>
        <w:rPr>
          <w:rFonts w:ascii="文鼎標楷注音" w:eastAsia="文鼎標楷注音" w:hAnsi="文鼎標楷注音"/>
          <w:sz w:val="28"/>
        </w:rPr>
        <w:t>抵禦氣候變遷的「最後防線」。</w:t>
      </w:r>
    </w:p>
    <w:p w14:paraId="561EB9AC" w14:textId="77777777" w:rsidR="00AD5549" w:rsidRDefault="00545FC8">
      <w:pPr>
        <w:pStyle w:val="ad"/>
      </w:pPr>
      <w:r>
        <w:rPr>
          <w:rFonts w:ascii="文鼎標楷注音" w:eastAsia="文鼎標楷注音" w:hAnsi="文鼎標楷注音" w:cs="Segoe UI Emoji"/>
          <w:b/>
          <w:sz w:val="28"/>
        </w:rPr>
        <w:t>一、</w:t>
      </w:r>
      <w:r>
        <w:rPr>
          <w:rFonts w:ascii="文鼎標楷注音" w:eastAsia="文鼎標楷注音" w:hAnsi="文鼎標楷注音"/>
          <w:b/>
          <w:sz w:val="28"/>
        </w:rPr>
        <w:t>國際森林日的由來</w:t>
      </w:r>
    </w:p>
    <w:p w14:paraId="73C5E2E2" w14:textId="77777777" w:rsidR="00AD5549" w:rsidRDefault="00545FC8">
      <w:pPr>
        <w:pStyle w:val="Web"/>
        <w:rPr>
          <w:rFonts w:ascii="文鼎標楷注音" w:eastAsia="文鼎標楷注音" w:hAnsi="文鼎標楷注音"/>
          <w:sz w:val="28"/>
        </w:rPr>
      </w:pPr>
      <w:r>
        <w:rPr>
          <w:rFonts w:ascii="文鼎標楷注音" w:eastAsia="文鼎標楷注音" w:hAnsi="文鼎標楷注音"/>
          <w:sz w:val="28"/>
        </w:rPr>
        <w:t>「國際森林日」的誕生並非偶然，而是人類對於地球環境惡化的集體反思。</w:t>
      </w:r>
    </w:p>
    <w:p w14:paraId="099DEB6B" w14:textId="77777777" w:rsidR="00AD5549" w:rsidRDefault="00545FC8">
      <w:pPr>
        <w:pStyle w:val="Web"/>
        <w:numPr>
          <w:ilvl w:val="0"/>
          <w:numId w:val="1"/>
        </w:numPr>
      </w:pPr>
      <w:r>
        <w:rPr>
          <w:rFonts w:ascii="文鼎標楷注音" w:eastAsia="文鼎標楷注音" w:hAnsi="文鼎標楷注音"/>
          <w:b/>
          <w:bCs/>
          <w:sz w:val="28"/>
        </w:rPr>
        <w:t>從構想到定名：</w:t>
      </w:r>
      <w:r>
        <w:rPr>
          <w:rFonts w:ascii="文鼎標楷注音" w:eastAsia="文鼎標楷注音" w:hAnsi="文鼎標楷注音"/>
          <w:sz w:val="28"/>
        </w:rPr>
        <w:t>雖然科學家在</w:t>
      </w:r>
      <w:r>
        <w:rPr>
          <w:rFonts w:ascii="文鼎標楷注音" w:eastAsia="文鼎標楷注音" w:hAnsi="文鼎標楷注音"/>
          <w:sz w:val="28"/>
        </w:rPr>
        <w:t>1971</w:t>
      </w:r>
      <w:r>
        <w:rPr>
          <w:rFonts w:ascii="文鼎標楷注音" w:eastAsia="文鼎標楷注音" w:hAnsi="文鼎標楷注音"/>
          <w:sz w:val="28"/>
        </w:rPr>
        <w:t>年就提出構想，但直到</w:t>
      </w:r>
      <w:r>
        <w:rPr>
          <w:rFonts w:ascii="文鼎標楷注音" w:eastAsia="文鼎標楷注音" w:hAnsi="文鼎標楷注音"/>
          <w:b/>
          <w:bCs/>
          <w:sz w:val="28"/>
        </w:rPr>
        <w:t>2012</w:t>
      </w:r>
      <w:r>
        <w:rPr>
          <w:rFonts w:ascii="文鼎標楷注音" w:eastAsia="文鼎標楷注音" w:hAnsi="文鼎標楷注音"/>
          <w:b/>
          <w:bCs/>
          <w:sz w:val="28"/>
        </w:rPr>
        <w:t>年</w:t>
      </w:r>
      <w:r>
        <w:rPr>
          <w:rFonts w:ascii="文鼎標楷注音" w:eastAsia="文鼎標楷注音" w:hAnsi="文鼎標楷注音"/>
          <w:sz w:val="28"/>
        </w:rPr>
        <w:t>聯合國才正式定名。這是因為全球森林正以「每分鐘</w:t>
      </w:r>
      <w:r>
        <w:rPr>
          <w:rFonts w:ascii="文鼎標楷注音" w:eastAsia="文鼎標楷注音" w:hAnsi="文鼎標楷注音"/>
          <w:sz w:val="28"/>
        </w:rPr>
        <w:t>18</w:t>
      </w:r>
      <w:r>
        <w:rPr>
          <w:rFonts w:ascii="文鼎標楷注音" w:eastAsia="文鼎標楷注音" w:hAnsi="文鼎標楷注音"/>
          <w:sz w:val="28"/>
        </w:rPr>
        <w:t>個足球場」的速度消失，保護行動</w:t>
      </w:r>
      <w:r>
        <w:rPr>
          <w:rFonts w:ascii="文鼎標楷注音破音一" w:eastAsia="文鼎標楷注音破音一" w:hAnsi="文鼎標楷注音破音一"/>
          <w:sz w:val="28"/>
        </w:rPr>
        <w:t>刻不</w:t>
      </w:r>
      <w:r>
        <w:rPr>
          <w:rFonts w:ascii="文鼎標楷注音" w:eastAsia="文鼎標楷注音" w:hAnsi="文鼎標楷注音"/>
          <w:sz w:val="28"/>
        </w:rPr>
        <w:t>容緩。</w:t>
      </w:r>
    </w:p>
    <w:p w14:paraId="0A5D3055" w14:textId="77777777" w:rsidR="00AD5549" w:rsidRDefault="00545FC8">
      <w:pPr>
        <w:pStyle w:val="Web"/>
        <w:numPr>
          <w:ilvl w:val="0"/>
          <w:numId w:val="1"/>
        </w:numPr>
      </w:pPr>
      <w:r>
        <w:rPr>
          <w:rFonts w:ascii="文鼎標楷注音" w:eastAsia="文鼎標楷注音" w:hAnsi="文鼎標楷注音"/>
          <w:b/>
          <w:bCs/>
          <w:sz w:val="28"/>
        </w:rPr>
        <w:t>春分的意義：</w:t>
      </w:r>
      <w:r>
        <w:rPr>
          <w:rFonts w:ascii="文鼎標楷注音" w:eastAsia="文鼎標楷注音" w:hAnsi="文鼎標楷注音"/>
          <w:sz w:val="28"/>
        </w:rPr>
        <w:t>選在春分這一天，是因為此時萬物復甦。它提醒我們：人類與自然的關係，決定了文明能否延續。</w:t>
      </w:r>
    </w:p>
    <w:p w14:paraId="3413D2CB" w14:textId="77777777" w:rsidR="00AD5549" w:rsidRDefault="00545FC8">
      <w:pPr>
        <w:pStyle w:val="ad"/>
      </w:pPr>
      <w:r>
        <w:rPr>
          <w:rFonts w:ascii="文鼎標楷注音" w:eastAsia="文鼎標楷注音" w:hAnsi="文鼎標楷注音" w:cs="Segoe UI Emoji"/>
          <w:b/>
          <w:sz w:val="28"/>
        </w:rPr>
        <w:t>二、</w:t>
      </w:r>
      <w:r>
        <w:rPr>
          <w:rFonts w:ascii="文鼎標楷注音" w:eastAsia="文鼎標楷注音" w:hAnsi="文鼎標楷注音"/>
          <w:b/>
          <w:sz w:val="28"/>
        </w:rPr>
        <w:t>森林的關鍵角色</w:t>
      </w:r>
    </w:p>
    <w:p w14:paraId="778A8C23" w14:textId="77777777" w:rsidR="00AD5549" w:rsidRDefault="00545FC8">
      <w:pPr>
        <w:pStyle w:val="Web"/>
      </w:pPr>
      <w:r>
        <w:rPr>
          <w:rFonts w:ascii="文鼎標楷注音" w:eastAsia="文鼎標楷注音" w:hAnsi="文鼎標楷注音"/>
          <w:noProof/>
          <w:color w:val="00206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8ABC53" wp14:editId="6D6776D2">
                <wp:simplePos x="0" y="0"/>
                <wp:positionH relativeFrom="margin">
                  <wp:align>center</wp:align>
                </wp:positionH>
                <wp:positionV relativeFrom="paragraph">
                  <wp:posOffset>8257</wp:posOffset>
                </wp:positionV>
                <wp:extent cx="6619241" cy="8829675"/>
                <wp:effectExtent l="0" t="0" r="10159" b="28575"/>
                <wp:wrapNone/>
                <wp:docPr id="2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241" cy="8829675"/>
                        </a:xfrm>
                        <a:prstGeom prst="rect">
                          <a:avLst/>
                        </a:prstGeom>
                        <a:noFill/>
                        <a:ln w="19046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CCCBB44" id="矩形 6" o:spid="_x0000_s1026" style="position:absolute;margin-left:0;margin-top:.65pt;width:521.2pt;height:695.25pt;z-index:2516715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" filled="f" strokecolor="#2f528f" strokeweight=".52906mm">
                <v:textbox inset="0,0,0,0"/>
                <w10:wrap anchorx="margin"/>
              </v:rect>
            </w:pict>
          </mc:Fallback>
        </mc:AlternateContent>
      </w:r>
      <w:r>
        <w:rPr>
          <w:rFonts w:ascii="文鼎標楷注音" w:eastAsia="文鼎標楷注音" w:hAnsi="文鼎標楷注音"/>
          <w:sz w:val="28"/>
        </w:rPr>
        <w:t>森林</w:t>
      </w:r>
      <w:r>
        <w:rPr>
          <w:rFonts w:ascii="文鼎標楷注音破音一" w:eastAsia="文鼎標楷注音破音一" w:hAnsi="文鼎標楷注音破音一"/>
          <w:sz w:val="28"/>
        </w:rPr>
        <w:t>不</w:t>
      </w:r>
      <w:r>
        <w:rPr>
          <w:rFonts w:ascii="文鼎標楷注音" w:eastAsia="文鼎標楷注音" w:hAnsi="文鼎標楷注音"/>
          <w:sz w:val="28"/>
        </w:rPr>
        <w:t>只是風景，它是維持地球運作的核心系統：</w:t>
      </w:r>
    </w:p>
    <w:p w14:paraId="192F051E" w14:textId="77777777" w:rsidR="00AD5549" w:rsidRDefault="00545FC8">
      <w:pPr>
        <w:pStyle w:val="Web"/>
        <w:numPr>
          <w:ilvl w:val="0"/>
          <w:numId w:val="2"/>
        </w:numPr>
      </w:pPr>
      <w:r>
        <w:rPr>
          <w:rFonts w:ascii="文鼎標楷注音" w:eastAsia="文鼎標楷注音" w:hAnsi="文鼎標楷注音"/>
          <w:b/>
          <w:bCs/>
          <w:sz w:val="28"/>
        </w:rPr>
        <w:t>氣候的「穩定器」：</w:t>
      </w:r>
      <w:r>
        <w:rPr>
          <w:rFonts w:ascii="文鼎標楷注音" w:eastAsia="文鼎標楷注音" w:hAnsi="文鼎標楷注音"/>
          <w:sz w:val="28"/>
        </w:rPr>
        <w:t>森林捕捉大氣中的碳，像盾牌</w:t>
      </w:r>
      <w:r>
        <w:rPr>
          <w:rFonts w:ascii="文鼎標楷注音破音一" w:eastAsia="文鼎標楷注音破音一" w:hAnsi="文鼎標楷注音破音一"/>
          <w:sz w:val="28"/>
        </w:rPr>
        <w:t>一</w:t>
      </w:r>
      <w:r>
        <w:rPr>
          <w:rFonts w:ascii="文鼎標楷注音" w:eastAsia="文鼎標楷注音" w:hAnsi="文鼎標楷注音"/>
          <w:sz w:val="28"/>
        </w:rPr>
        <w:t>樣阻擋全球暖化。失去森林，地球就像失去空</w:t>
      </w:r>
      <w:r>
        <w:rPr>
          <w:rFonts w:ascii="文鼎標楷注音破音一" w:eastAsia="文鼎標楷注音破音一" w:hAnsi="文鼎標楷注音破音一"/>
          <w:sz w:val="28"/>
        </w:rPr>
        <w:t>調</w:t>
      </w:r>
      <w:r>
        <w:rPr>
          <w:rFonts w:ascii="文鼎標楷注音" w:eastAsia="文鼎標楷注音" w:hAnsi="文鼎標楷注音"/>
          <w:sz w:val="28"/>
        </w:rPr>
        <w:t>的悶燒鍋。</w:t>
      </w:r>
    </w:p>
    <w:p w14:paraId="3BE400AD" w14:textId="77777777" w:rsidR="00AD5549" w:rsidRDefault="00545FC8">
      <w:pPr>
        <w:pStyle w:val="Web"/>
        <w:numPr>
          <w:ilvl w:val="0"/>
          <w:numId w:val="2"/>
        </w:numPr>
      </w:pPr>
      <w:r>
        <w:rPr>
          <w:rFonts w:ascii="文鼎標楷注音" w:eastAsia="文鼎標楷注音" w:hAnsi="文鼎標楷注音"/>
          <w:b/>
          <w:bCs/>
          <w:sz w:val="28"/>
        </w:rPr>
        <w:t>生物多樣性的「方舟」：</w:t>
      </w:r>
      <w:r>
        <w:rPr>
          <w:rFonts w:ascii="文鼎標楷注音" w:eastAsia="文鼎標楷注音" w:hAnsi="文鼎標楷注音"/>
          <w:sz w:val="28"/>
        </w:rPr>
        <w:t>這裡住著陸地上</w:t>
      </w:r>
      <w:r>
        <w:rPr>
          <w:rFonts w:ascii="文鼎標楷注音" w:eastAsia="文鼎標楷注音" w:hAnsi="文鼎標楷注音"/>
          <w:b/>
          <w:bCs/>
          <w:sz w:val="28"/>
        </w:rPr>
        <w:t>2/3</w:t>
      </w:r>
      <w:r>
        <w:rPr>
          <w:rFonts w:ascii="文鼎標楷注音" w:eastAsia="文鼎標楷注音" w:hAnsi="文鼎標楷注音"/>
          <w:sz w:val="28"/>
        </w:rPr>
        <w:t>的物種。這座基因庫藏著未來的治病藥物與抗病農作物。</w:t>
      </w:r>
    </w:p>
    <w:p w14:paraId="34FAD034" w14:textId="77777777" w:rsidR="00AD5549" w:rsidRDefault="00545FC8">
      <w:pPr>
        <w:pStyle w:val="Web"/>
        <w:numPr>
          <w:ilvl w:val="0"/>
          <w:numId w:val="2"/>
        </w:numPr>
      </w:pPr>
      <w:r>
        <w:rPr>
          <w:rFonts w:ascii="文鼎標楷注音" w:eastAsia="文鼎標楷注音" w:hAnsi="文鼎標楷注音"/>
          <w:b/>
          <w:bCs/>
          <w:sz w:val="28"/>
        </w:rPr>
        <w:t>水源的「過濾塔」：</w:t>
      </w:r>
      <w:r>
        <w:rPr>
          <w:rFonts w:ascii="文鼎標楷注音" w:eastAsia="文鼎標楷注音" w:hAnsi="文鼎標楷注音"/>
          <w:sz w:val="28"/>
        </w:rPr>
        <w:t>全球有</w:t>
      </w:r>
      <w:r>
        <w:rPr>
          <w:rFonts w:ascii="文鼎標楷注音" w:eastAsia="文鼎標楷注音" w:hAnsi="文鼎標楷注音"/>
          <w:b/>
          <w:bCs/>
          <w:sz w:val="28"/>
        </w:rPr>
        <w:t>1/3</w:t>
      </w:r>
      <w:r>
        <w:rPr>
          <w:rFonts w:ascii="文鼎標楷注音" w:eastAsia="文鼎標楷注音" w:hAnsi="文鼎標楷注音"/>
          <w:sz w:val="28"/>
        </w:rPr>
        <w:t>大城市的飲用水直接來自森林保</w:t>
      </w:r>
      <w:r>
        <w:rPr>
          <w:rFonts w:ascii="文鼎標楷注音" w:eastAsia="文鼎標楷注音" w:hAnsi="文鼎標楷注音"/>
          <w:sz w:val="28"/>
        </w:rPr>
        <w:t>護區。森林不健康，人類就面臨生存危機。</w:t>
      </w:r>
    </w:p>
    <w:p w14:paraId="15122F30" w14:textId="77777777" w:rsidR="00AD5549" w:rsidRDefault="00545FC8">
      <w:pPr>
        <w:pStyle w:val="ad"/>
      </w:pPr>
      <w:r>
        <w:rPr>
          <w:rFonts w:ascii="文鼎標楷注音" w:eastAsia="文鼎標楷注音" w:hAnsi="文鼎標楷注音" w:cs="Segoe UI Emoji"/>
          <w:b/>
          <w:sz w:val="28"/>
          <w:szCs w:val="24"/>
        </w:rPr>
        <w:t>三、</w:t>
      </w:r>
      <w:r>
        <w:rPr>
          <w:rFonts w:ascii="文鼎標楷注音" w:eastAsia="文鼎標楷注音" w:hAnsi="文鼎標楷注音"/>
          <w:b/>
          <w:sz w:val="28"/>
          <w:szCs w:val="24"/>
        </w:rPr>
        <w:t>2026</w:t>
      </w:r>
      <w:r>
        <w:rPr>
          <w:rFonts w:ascii="文鼎標楷注音" w:eastAsia="文鼎標楷注音" w:hAnsi="文鼎標楷注音"/>
          <w:b/>
          <w:sz w:val="28"/>
          <w:szCs w:val="24"/>
        </w:rPr>
        <w:t>主題：森林與經濟</w:t>
      </w:r>
    </w:p>
    <w:p w14:paraId="75A9052C" w14:textId="77777777" w:rsidR="00AD5549" w:rsidRDefault="00545FC8">
      <w:pPr>
        <w:pStyle w:val="Web"/>
      </w:pPr>
      <w:r>
        <w:rPr>
          <w:rFonts w:ascii="文鼎標楷注音" w:eastAsia="文鼎標楷注音" w:hAnsi="文鼎標楷注音"/>
          <w:sz w:val="28"/>
        </w:rPr>
        <w:t>森林就像</w:t>
      </w:r>
      <w:r>
        <w:rPr>
          <w:rFonts w:ascii="文鼎標楷注音破音一" w:eastAsia="文鼎標楷注音破音一" w:hAnsi="文鼎標楷注音破音一"/>
          <w:sz w:val="28"/>
        </w:rPr>
        <w:t>一</w:t>
      </w:r>
      <w:r>
        <w:rPr>
          <w:rFonts w:ascii="文鼎標楷注音" w:eastAsia="文鼎標楷注音" w:hAnsi="文鼎標楷注音"/>
          <w:sz w:val="28"/>
        </w:rPr>
        <w:t>個巨大的「理財帳戶」：</w:t>
      </w:r>
    </w:p>
    <w:p w14:paraId="703866C9" w14:textId="77777777" w:rsidR="00AD5549" w:rsidRDefault="00545FC8">
      <w:pPr>
        <w:pStyle w:val="Web"/>
        <w:numPr>
          <w:ilvl w:val="0"/>
          <w:numId w:val="3"/>
        </w:numPr>
      </w:pPr>
      <w:r>
        <w:rPr>
          <w:rStyle w:val="a6"/>
          <w:rFonts w:ascii="文鼎標楷注音" w:eastAsia="文鼎標楷注音" w:hAnsi="文鼎標楷注音"/>
          <w:sz w:val="28"/>
        </w:rPr>
        <w:t>傳統經濟（提款機）</w:t>
      </w:r>
      <w:r>
        <w:rPr>
          <w:rFonts w:ascii="文鼎標楷注音" w:eastAsia="文鼎標楷注音" w:hAnsi="文鼎標楷注音"/>
          <w:sz w:val="28"/>
        </w:rPr>
        <w:t>：砍樹換錢，短期有利，但森林很快就會「破產」。</w:t>
      </w:r>
    </w:p>
    <w:p w14:paraId="3ECC2C53" w14:textId="77777777" w:rsidR="00AD5549" w:rsidRDefault="00545FC8">
      <w:pPr>
        <w:pStyle w:val="Web"/>
        <w:numPr>
          <w:ilvl w:val="0"/>
          <w:numId w:val="3"/>
        </w:numPr>
      </w:pPr>
      <w:r>
        <w:rPr>
          <w:rStyle w:val="a6"/>
          <w:rFonts w:ascii="文鼎標楷注音" w:eastAsia="文鼎標楷注音" w:hAnsi="文鼎標楷注音"/>
          <w:sz w:val="28"/>
        </w:rPr>
        <w:t>綠色經濟（投資基金）</w:t>
      </w:r>
      <w:r>
        <w:rPr>
          <w:rFonts w:ascii="文鼎標楷注音" w:eastAsia="文鼎標楷注音" w:hAnsi="文鼎標楷注音"/>
          <w:sz w:val="28"/>
        </w:rPr>
        <w:t>：森林活著時的價值更高！這就是「生態系服務價值」。</w:t>
      </w:r>
    </w:p>
    <w:p w14:paraId="39CD3702" w14:textId="77777777" w:rsidR="00AD5549" w:rsidRDefault="00545FC8">
      <w:pPr>
        <w:pStyle w:val="Web"/>
      </w:pPr>
      <w:r>
        <w:rPr>
          <w:rStyle w:val="a6"/>
          <w:rFonts w:ascii="文鼎標楷注音" w:eastAsia="文鼎標楷注音" w:hAnsi="文鼎標楷注音"/>
          <w:sz w:val="28"/>
        </w:rPr>
        <w:t>為什麼留著樹，比砍掉它更賺錢？</w:t>
      </w:r>
    </w:p>
    <w:p w14:paraId="10C40CD0" w14:textId="77777777" w:rsidR="00AD5549" w:rsidRDefault="00545FC8">
      <w:pPr>
        <w:pStyle w:val="Web"/>
        <w:numPr>
          <w:ilvl w:val="0"/>
          <w:numId w:val="4"/>
        </w:numPr>
      </w:pPr>
      <w:r>
        <w:rPr>
          <w:rFonts w:ascii="標楷體" w:eastAsia="標楷體" w:hAnsi="標楷體"/>
          <w:noProof/>
          <w:color w:val="00206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4638BF" wp14:editId="61FBC4F0">
                <wp:simplePos x="0" y="0"/>
                <wp:positionH relativeFrom="margin">
                  <wp:align>center</wp:align>
                </wp:positionH>
                <wp:positionV relativeFrom="paragraph">
                  <wp:posOffset>2542</wp:posOffset>
                </wp:positionV>
                <wp:extent cx="6610353" cy="8839203"/>
                <wp:effectExtent l="0" t="0" r="19047" b="19047"/>
                <wp:wrapNone/>
                <wp:docPr id="3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3" cy="8839203"/>
                        </a:xfrm>
                        <a:prstGeom prst="rect">
                          <a:avLst/>
                        </a:prstGeom>
                        <a:noFill/>
                        <a:ln w="19046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C545A51" id="矩形 1" o:spid="_x0000_s1026" style="position:absolute;margin-left:0;margin-top:.2pt;width:520.5pt;height:696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" filled="f" strokecolor="#2f528f" strokeweight=".52906mm">
                <v:textbox inset="0,0,0,0"/>
                <w10:wrap anchorx="margin"/>
              </v:rect>
            </w:pict>
          </mc:Fallback>
        </mc:AlternateContent>
      </w:r>
      <w:r>
        <w:rPr>
          <w:rStyle w:val="a6"/>
          <w:rFonts w:ascii="文鼎標楷注音" w:eastAsia="文鼎標楷注音" w:hAnsi="文鼎標楷注音"/>
          <w:sz w:val="28"/>
        </w:rPr>
        <w:t>碳匯功能</w:t>
      </w:r>
      <w:r>
        <w:rPr>
          <w:rFonts w:ascii="文鼎標楷注音" w:eastAsia="文鼎標楷注音" w:hAnsi="文鼎標楷注音"/>
          <w:sz w:val="28"/>
        </w:rPr>
        <w:t>：森林能捕捉二氧化碳，轉化</w:t>
      </w:r>
      <w:r>
        <w:rPr>
          <w:rFonts w:ascii="文鼎標楷注音破音一" w:eastAsia="文鼎標楷注音破音一" w:hAnsi="文鼎標楷注音破音一"/>
          <w:sz w:val="28"/>
        </w:rPr>
        <w:t>為</w:t>
      </w:r>
      <w:r>
        <w:rPr>
          <w:rFonts w:ascii="文鼎標楷注音" w:eastAsia="文鼎標楷注音" w:hAnsi="文鼎標楷注音"/>
          <w:sz w:val="28"/>
        </w:rPr>
        <w:t>「綠色貨幣」在國際間交易。</w:t>
      </w:r>
    </w:p>
    <w:p w14:paraId="4C2C4D2C" w14:textId="77777777" w:rsidR="00AD5549" w:rsidRDefault="00545FC8">
      <w:pPr>
        <w:pStyle w:val="Web"/>
        <w:numPr>
          <w:ilvl w:val="0"/>
          <w:numId w:val="4"/>
        </w:numPr>
      </w:pPr>
      <w:r>
        <w:rPr>
          <w:rStyle w:val="a6"/>
          <w:rFonts w:ascii="文鼎標楷注音" w:eastAsia="文鼎標楷注音" w:hAnsi="文鼎標楷注音"/>
          <w:sz w:val="28"/>
        </w:rPr>
        <w:t>避險功能</w:t>
      </w:r>
      <w:r>
        <w:rPr>
          <w:rFonts w:ascii="文鼎標楷注音" w:eastAsia="文鼎標楷注音" w:hAnsi="文鼎標楷注音"/>
          <w:sz w:val="28"/>
        </w:rPr>
        <w:t>：森林</w:t>
      </w:r>
      <w:r>
        <w:rPr>
          <w:rFonts w:ascii="文鼎標楷注音破音一" w:eastAsia="文鼎標楷注音破音一" w:hAnsi="文鼎標楷注音破音一"/>
          <w:sz w:val="28"/>
        </w:rPr>
        <w:t>調</w:t>
      </w:r>
      <w:r>
        <w:rPr>
          <w:rFonts w:ascii="文鼎標楷注音" w:eastAsia="文鼎標楷注音" w:hAnsi="文鼎標楷注音"/>
          <w:sz w:val="28"/>
        </w:rPr>
        <w:t>節溫度與水源。失去森林，人類為了防洪抗熱浪要花的錢，比木材價值高出數千倍。</w:t>
      </w:r>
    </w:p>
    <w:p w14:paraId="5A996102" w14:textId="77777777" w:rsidR="00AD5549" w:rsidRDefault="00545FC8">
      <w:pPr>
        <w:pStyle w:val="Web"/>
        <w:rPr>
          <w:rFonts w:ascii="文鼎標楷注音" w:eastAsia="文鼎標楷注音" w:hAnsi="文鼎標楷注音"/>
          <w:sz w:val="28"/>
        </w:rPr>
      </w:pPr>
      <w:r>
        <w:rPr>
          <w:rFonts w:ascii="文鼎標楷注音" w:eastAsia="文鼎標楷注音" w:hAnsi="文鼎標楷注音"/>
          <w:sz w:val="28"/>
        </w:rPr>
        <w:t>森林，其實是人類最穩定的長期財富！</w:t>
      </w:r>
    </w:p>
    <w:p w14:paraId="492B6344" w14:textId="77777777" w:rsidR="00AD5549" w:rsidRDefault="00545FC8">
      <w:pPr>
        <w:pStyle w:val="ad"/>
      </w:pPr>
      <w:r>
        <w:rPr>
          <w:rFonts w:ascii="文鼎標楷注音" w:eastAsia="文鼎標楷注音" w:hAnsi="文鼎標楷注音" w:cs="Segoe UI Emoji"/>
          <w:b/>
          <w:sz w:val="28"/>
        </w:rPr>
        <w:t>四、</w:t>
      </w:r>
      <w:r>
        <w:rPr>
          <w:rFonts w:ascii="文鼎標楷注音" w:eastAsia="文鼎標楷注音" w:hAnsi="文鼎標楷注音"/>
          <w:b/>
          <w:sz w:val="28"/>
        </w:rPr>
        <w:t>FSC</w:t>
      </w:r>
      <w:r>
        <w:rPr>
          <w:rFonts w:ascii="文鼎標楷注音" w:eastAsia="文鼎標楷注音" w:hAnsi="文鼎標楷注音"/>
          <w:b/>
          <w:sz w:val="28"/>
        </w:rPr>
        <w:t>小樹標章</w:t>
      </w:r>
    </w:p>
    <w:p w14:paraId="208C03DE" w14:textId="77777777" w:rsidR="00AD5549" w:rsidRDefault="00545FC8">
      <w:pPr>
        <w:pStyle w:val="Web"/>
      </w:pPr>
      <w:r>
        <w:rPr>
          <w:rFonts w:ascii="文鼎標楷注音" w:eastAsia="文鼎標楷注音" w:hAnsi="文鼎標楷注音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BF04F4" wp14:editId="452DCF58">
                <wp:simplePos x="0" y="0"/>
                <wp:positionH relativeFrom="column">
                  <wp:posOffset>3975738</wp:posOffset>
                </wp:positionH>
                <wp:positionV relativeFrom="paragraph">
                  <wp:posOffset>1085850</wp:posOffset>
                </wp:positionV>
                <wp:extent cx="2343150" cy="352428"/>
                <wp:effectExtent l="0" t="0" r="0" b="9522"/>
                <wp:wrapTight wrapText="bothSides">
                  <wp:wrapPolygon edited="0">
                    <wp:start x="0" y="0"/>
                    <wp:lineTo x="0" y="21016"/>
                    <wp:lineTo x="21424" y="21016"/>
                    <wp:lineTo x="21424" y="0"/>
                    <wp:lineTo x="0" y="0"/>
                  </wp:wrapPolygon>
                </wp:wrapTight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3524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22F2109" w14:textId="77777777" w:rsidR="00AD5549" w:rsidRDefault="00545FC8">
                            <w:r>
                              <w:rPr>
                                <w:sz w:val="18"/>
                                <w:szCs w:val="14"/>
                              </w:rPr>
                              <w:t>圖片來源：</w:t>
                            </w:r>
                            <w:r>
                              <w:rPr>
                                <w:sz w:val="18"/>
                                <w:szCs w:val="14"/>
                              </w:rPr>
                              <w:t>https://fsc.org/en/use-</w:t>
                            </w:r>
                            <w:r>
                              <w:rPr>
                                <w:sz w:val="20"/>
                                <w:szCs w:val="16"/>
                              </w:rPr>
                              <w:t>our-logo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BF04F4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313.05pt;margin-top:85.5pt;width:184.5pt;height:2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" stroked="f">
                <v:textbox>
                  <w:txbxContent>
                    <w:p w14:paraId="522F2109" w14:textId="77777777" w:rsidR="00AD5549" w:rsidRDefault="00545FC8">
                      <w:r>
                        <w:rPr>
                          <w:sz w:val="18"/>
                          <w:szCs w:val="14"/>
                        </w:rPr>
                        <w:t>圖片來源：</w:t>
                      </w:r>
                      <w:r>
                        <w:rPr>
                          <w:sz w:val="18"/>
                          <w:szCs w:val="14"/>
                        </w:rPr>
                        <w:t>https://fsc.org/en/use-</w:t>
                      </w:r>
                      <w:r>
                        <w:rPr>
                          <w:sz w:val="20"/>
                          <w:szCs w:val="16"/>
                        </w:rPr>
                        <w:t>our-logo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文鼎標楷注音" w:eastAsia="文鼎標楷注音" w:hAnsi="文鼎標楷注音"/>
          <w:noProof/>
          <w:sz w:val="28"/>
        </w:rPr>
        <w:drawing>
          <wp:anchor distT="0" distB="0" distL="114300" distR="114300" simplePos="0" relativeHeight="251659264" behindDoc="0" locked="0" layoutInCell="1" allowOverlap="1" wp14:anchorId="0978407C" wp14:editId="654E7C88">
            <wp:simplePos x="0" y="0"/>
            <wp:positionH relativeFrom="column">
              <wp:posOffset>4177034</wp:posOffset>
            </wp:positionH>
            <wp:positionV relativeFrom="paragraph">
              <wp:posOffset>187964</wp:posOffset>
            </wp:positionV>
            <wp:extent cx="1859917" cy="955676"/>
            <wp:effectExtent l="0" t="0" r="6983" b="0"/>
            <wp:wrapTight wrapText="bothSides">
              <wp:wrapPolygon edited="0">
                <wp:start x="0" y="0"/>
                <wp:lineTo x="0" y="21098"/>
                <wp:lineTo x="21460" y="21098"/>
                <wp:lineTo x="21460" y="0"/>
                <wp:lineTo x="0" y="0"/>
              </wp:wrapPolygon>
            </wp:wrapTight>
            <wp:docPr id="5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t="14394" b="18953"/>
                    <a:stretch>
                      <a:fillRect/>
                    </a:stretch>
                  </pic:blipFill>
                  <pic:spPr>
                    <a:xfrm>
                      <a:off x="0" y="0"/>
                      <a:ext cx="1859917" cy="9556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文鼎標楷注音" w:eastAsia="文鼎標楷注音" w:hAnsi="文鼎標楷注音"/>
          <w:sz w:val="28"/>
        </w:rPr>
        <w:t>1993</w:t>
      </w:r>
      <w:r>
        <w:rPr>
          <w:rFonts w:ascii="文鼎標楷注音" w:eastAsia="文鼎標楷注音" w:hAnsi="文鼎標楷注音"/>
          <w:sz w:val="28"/>
        </w:rPr>
        <w:t>年，民間組織成立了</w:t>
      </w:r>
      <w:r>
        <w:rPr>
          <w:rFonts w:ascii="文鼎標楷注音" w:eastAsia="文鼎標楷注音" w:hAnsi="文鼎標楷注音"/>
          <w:sz w:val="28"/>
        </w:rPr>
        <w:t xml:space="preserve"> FSC</w:t>
      </w:r>
      <w:r>
        <w:rPr>
          <w:rFonts w:ascii="文鼎標楷注音" w:eastAsia="文鼎標楷注音" w:hAnsi="文鼎標楷注音"/>
          <w:sz w:val="28"/>
        </w:rPr>
        <w:t>（森林管理委員會），制定嚴格制度，確保木材來自於「永續經營」的森林。</w:t>
      </w:r>
    </w:p>
    <w:p w14:paraId="367D1F29" w14:textId="77777777" w:rsidR="00AD5549" w:rsidRDefault="00545FC8">
      <w:pPr>
        <w:pStyle w:val="Web"/>
        <w:numPr>
          <w:ilvl w:val="0"/>
          <w:numId w:val="5"/>
        </w:numPr>
      </w:pPr>
      <w:r>
        <w:rPr>
          <w:rFonts w:ascii="文鼎標楷注音" w:eastAsia="文鼎標楷注音" w:hAnsi="文鼎標楷注音"/>
          <w:b/>
          <w:bCs/>
          <w:sz w:val="28"/>
        </w:rPr>
        <w:t>勾勾的承諾：</w:t>
      </w:r>
      <w:r>
        <w:rPr>
          <w:rFonts w:ascii="文鼎標楷注音" w:eastAsia="文鼎標楷注音" w:hAnsi="文鼎標楷注音"/>
          <w:sz w:val="28"/>
        </w:rPr>
        <w:t xml:space="preserve"> </w:t>
      </w:r>
      <w:r>
        <w:rPr>
          <w:rFonts w:ascii="文鼎標楷注音" w:eastAsia="文鼎標楷注音" w:hAnsi="文鼎標楷注音"/>
          <w:sz w:val="28"/>
        </w:rPr>
        <w:t>小樹標章上的「勾勾」代表正確的選擇。它確保林場管理不傷害瀕危生物，而且樹木能再生。</w:t>
      </w:r>
    </w:p>
    <w:p w14:paraId="7921349E" w14:textId="77777777" w:rsidR="00AD5549" w:rsidRDefault="00545FC8">
      <w:pPr>
        <w:pStyle w:val="Web"/>
        <w:numPr>
          <w:ilvl w:val="0"/>
          <w:numId w:val="5"/>
        </w:numPr>
      </w:pPr>
      <w:r>
        <w:rPr>
          <w:rFonts w:ascii="文鼎標楷注音" w:eastAsia="文鼎標楷注音" w:hAnsi="文鼎標楷注音"/>
          <w:b/>
          <w:bCs/>
          <w:sz w:val="28"/>
        </w:rPr>
        <w:t>改變模式：</w:t>
      </w:r>
      <w:r>
        <w:rPr>
          <w:rFonts w:ascii="文鼎標楷注音" w:eastAsia="文鼎標楷注音" w:hAnsi="文鼎標楷注音"/>
          <w:sz w:val="28"/>
        </w:rPr>
        <w:t xml:space="preserve"> FSC </w:t>
      </w:r>
      <w:r>
        <w:rPr>
          <w:rFonts w:ascii="文鼎標楷注音" w:eastAsia="文鼎標楷注音" w:hAnsi="文鼎標楷注音"/>
          <w:sz w:val="28"/>
        </w:rPr>
        <w:t>創造了「負責任的消費」。當消費者只買有「小樹標章」的產品，木材商為了賺錢就必須努力保護森林。這就是把「保護環境」放進「經濟規則」裡的智慧。</w:t>
      </w:r>
    </w:p>
    <w:p w14:paraId="09EC919B" w14:textId="77777777" w:rsidR="00AD5549" w:rsidRDefault="00545FC8">
      <w:pPr>
        <w:pStyle w:val="ad"/>
      </w:pPr>
      <w:r>
        <w:rPr>
          <w:rFonts w:ascii="標楷體" w:eastAsia="標楷體" w:hAnsi="標楷體"/>
          <w:noProof/>
          <w:color w:val="00206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0C630C" wp14:editId="69407D94">
                <wp:simplePos x="0" y="0"/>
                <wp:positionH relativeFrom="margin">
                  <wp:align>center</wp:align>
                </wp:positionH>
                <wp:positionV relativeFrom="paragraph">
                  <wp:posOffset>630</wp:posOffset>
                </wp:positionV>
                <wp:extent cx="6610353" cy="8839203"/>
                <wp:effectExtent l="0" t="0" r="19047" b="19047"/>
                <wp:wrapNone/>
                <wp:docPr id="6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3" cy="8839203"/>
                        </a:xfrm>
                        <a:prstGeom prst="rect">
                          <a:avLst/>
                        </a:prstGeom>
                        <a:noFill/>
                        <a:ln w="19046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3438F25" id="矩形 7" o:spid="_x0000_s1026" style="position:absolute;margin-left:0;margin-top:.05pt;width:520.5pt;height:696pt;z-index:2516736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" filled="f" strokecolor="#2f528f" strokeweight=".52906mm">
                <v:textbox inset="0,0,0,0"/>
                <w10:wrap anchorx="margin"/>
              </v:rect>
            </w:pict>
          </mc:Fallback>
        </mc:AlternateContent>
      </w:r>
      <w:r>
        <w:rPr>
          <w:rFonts w:ascii="文鼎標楷注音" w:eastAsia="文鼎標楷注音" w:hAnsi="文鼎標楷注音"/>
          <w:b/>
          <w:sz w:val="28"/>
        </w:rPr>
        <w:t>五、小學生森林守護行動</w:t>
      </w:r>
    </w:p>
    <w:p w14:paraId="539A92B1" w14:textId="77777777" w:rsidR="00AD5549" w:rsidRDefault="00545FC8">
      <w:pPr>
        <w:pStyle w:val="Web"/>
      </w:pPr>
      <w:r>
        <w:rPr>
          <w:rFonts w:ascii="文鼎標楷注音" w:eastAsia="文鼎標楷注音" w:hAnsi="文鼎標楷注音"/>
          <w:sz w:val="28"/>
        </w:rPr>
        <w:t>身</w:t>
      </w:r>
      <w:r>
        <w:rPr>
          <w:rFonts w:ascii="文鼎標楷注音破音一" w:eastAsia="文鼎標楷注音破音一" w:hAnsi="文鼎標楷注音破音一"/>
          <w:sz w:val="28"/>
        </w:rPr>
        <w:t>為</w:t>
      </w:r>
      <w:r>
        <w:rPr>
          <w:rFonts w:ascii="文鼎標楷注音" w:eastAsia="文鼎標楷注音" w:hAnsi="文鼎標楷注音"/>
          <w:sz w:val="28"/>
        </w:rPr>
        <w:t>「綠色世代」，你也可以展現影響力：</w:t>
      </w:r>
    </w:p>
    <w:p w14:paraId="6BFA70A8" w14:textId="77777777" w:rsidR="00AD5549" w:rsidRDefault="00545FC8">
      <w:pPr>
        <w:pStyle w:val="Web"/>
        <w:numPr>
          <w:ilvl w:val="0"/>
          <w:numId w:val="6"/>
        </w:numPr>
      </w:pPr>
      <w:r>
        <w:rPr>
          <w:rFonts w:ascii="文鼎標楷注音" w:eastAsia="文鼎標楷注音" w:hAnsi="文鼎標楷注音"/>
          <w:b/>
          <w:bCs/>
          <w:sz w:val="28"/>
        </w:rPr>
        <w:t>有意識的消費：</w:t>
      </w:r>
      <w:r>
        <w:rPr>
          <w:rFonts w:ascii="文鼎標楷注音" w:eastAsia="文鼎標楷注音" w:hAnsi="文鼎標楷注音"/>
          <w:sz w:val="28"/>
        </w:rPr>
        <w:t>購物時優先選購印有</w:t>
      </w:r>
      <w:r>
        <w:rPr>
          <w:rFonts w:ascii="文鼎標楷注音" w:eastAsia="文鼎標楷注音" w:hAnsi="文鼎標楷注音"/>
          <w:sz w:val="28"/>
        </w:rPr>
        <w:t xml:space="preserve"> </w:t>
      </w:r>
      <w:r>
        <w:rPr>
          <w:rFonts w:ascii="文鼎標楷注音" w:eastAsia="文鼎標楷注音" w:hAnsi="文鼎標楷注音"/>
          <w:bCs/>
          <w:sz w:val="28"/>
        </w:rPr>
        <w:t xml:space="preserve">FSC </w:t>
      </w:r>
      <w:r>
        <w:rPr>
          <w:rFonts w:ascii="文鼎標楷注音" w:eastAsia="文鼎標楷注音" w:hAnsi="文鼎標楷注音"/>
          <w:bCs/>
          <w:sz w:val="28"/>
        </w:rPr>
        <w:t>標章</w:t>
      </w:r>
      <w:r>
        <w:rPr>
          <w:rFonts w:ascii="文鼎標楷注音" w:eastAsia="文鼎標楷注音" w:hAnsi="文鼎標楷注音"/>
          <w:sz w:val="28"/>
        </w:rPr>
        <w:t xml:space="preserve"> </w:t>
      </w:r>
      <w:r>
        <w:rPr>
          <w:rFonts w:ascii="文鼎標楷注音" w:eastAsia="文鼎標楷注音" w:hAnsi="文鼎標楷注音"/>
          <w:sz w:val="28"/>
        </w:rPr>
        <w:t>的產品。</w:t>
      </w:r>
    </w:p>
    <w:p w14:paraId="01C0CD81" w14:textId="77777777" w:rsidR="00AD5549" w:rsidRDefault="00545FC8">
      <w:pPr>
        <w:pStyle w:val="Web"/>
        <w:numPr>
          <w:ilvl w:val="0"/>
          <w:numId w:val="6"/>
        </w:numPr>
      </w:pPr>
      <w:r>
        <w:rPr>
          <w:rFonts w:ascii="文鼎標楷注音" w:eastAsia="文鼎標楷注音" w:hAnsi="文鼎標楷注音"/>
          <w:b/>
          <w:bCs/>
          <w:sz w:val="28"/>
        </w:rPr>
        <w:t>落實環保行動：</w:t>
      </w:r>
      <w:r>
        <w:rPr>
          <w:rFonts w:ascii="文鼎標楷注音" w:eastAsia="文鼎標楷注音" w:hAnsi="文鼎標楷注音"/>
          <w:sz w:val="28"/>
        </w:rPr>
        <w:t>珍惜紙張、雙面使用、自備環保餐具。</w:t>
      </w:r>
    </w:p>
    <w:p w14:paraId="5C9873B3" w14:textId="77777777" w:rsidR="00AD5549" w:rsidRDefault="00545FC8">
      <w:pPr>
        <w:pStyle w:val="Web"/>
        <w:numPr>
          <w:ilvl w:val="0"/>
          <w:numId w:val="6"/>
        </w:numPr>
      </w:pPr>
      <w:r>
        <w:rPr>
          <w:rFonts w:ascii="文鼎標楷注音" w:eastAsia="文鼎標楷注音" w:hAnsi="文鼎標楷注音"/>
          <w:b/>
          <w:bCs/>
          <w:sz w:val="28"/>
        </w:rPr>
        <w:t>實踐「無痕山林」：</w:t>
      </w:r>
      <w:r>
        <w:rPr>
          <w:rFonts w:ascii="文鼎標楷注音" w:eastAsia="文鼎標楷注音" w:hAnsi="文鼎標楷注音"/>
          <w:sz w:val="28"/>
        </w:rPr>
        <w:t>拜訪森林時，垃圾</w:t>
      </w:r>
      <w:r>
        <w:rPr>
          <w:rFonts w:ascii="文鼎標楷注音破音一" w:eastAsia="文鼎標楷注音破音一" w:hAnsi="文鼎標楷注音破音一"/>
          <w:sz w:val="28"/>
        </w:rPr>
        <w:t>不</w:t>
      </w:r>
      <w:r>
        <w:rPr>
          <w:rFonts w:ascii="文鼎標楷注音" w:eastAsia="文鼎標楷注音" w:hAnsi="文鼎標楷注音"/>
          <w:sz w:val="28"/>
        </w:rPr>
        <w:t>留山林、</w:t>
      </w:r>
      <w:r>
        <w:rPr>
          <w:rFonts w:ascii="文鼎標楷注音破音一" w:eastAsia="文鼎標楷注音破音一" w:hAnsi="文鼎標楷注音破音一"/>
          <w:sz w:val="28"/>
        </w:rPr>
        <w:t>不</w:t>
      </w:r>
      <w:r>
        <w:rPr>
          <w:rFonts w:ascii="文鼎標楷注音" w:eastAsia="文鼎標楷注音" w:hAnsi="文鼎標楷注音"/>
          <w:sz w:val="28"/>
        </w:rPr>
        <w:t>干擾野生動物。</w:t>
      </w:r>
    </w:p>
    <w:p w14:paraId="5F9B8FD1" w14:textId="77777777" w:rsidR="00AD5549" w:rsidRDefault="00545FC8">
      <w:pPr>
        <w:pStyle w:val="Web"/>
        <w:numPr>
          <w:ilvl w:val="0"/>
          <w:numId w:val="6"/>
        </w:numPr>
      </w:pPr>
      <w:r>
        <w:rPr>
          <w:rFonts w:ascii="文鼎標楷注音破音一" w:eastAsia="文鼎標楷注音破音一" w:hAnsi="文鼎標楷注音破音一"/>
          <w:b/>
          <w:bCs/>
          <w:sz w:val="28"/>
        </w:rPr>
        <w:t>累</w:t>
      </w:r>
      <w:r>
        <w:rPr>
          <w:rFonts w:ascii="文鼎標楷注音" w:eastAsia="文鼎標楷注音" w:hAnsi="文鼎標楷注音"/>
          <w:b/>
          <w:bCs/>
          <w:sz w:val="28"/>
        </w:rPr>
        <w:t>積生態知識：</w:t>
      </w:r>
      <w:r>
        <w:rPr>
          <w:rFonts w:ascii="文鼎標楷注音破音一" w:eastAsia="文鼎標楷注音破音一" w:hAnsi="文鼎標楷注音破音一"/>
          <w:sz w:val="28"/>
        </w:rPr>
        <w:t>了</w:t>
      </w:r>
      <w:r>
        <w:rPr>
          <w:rFonts w:ascii="文鼎標楷注音" w:eastAsia="文鼎標楷注音" w:hAnsi="文鼎標楷注音"/>
          <w:sz w:val="28"/>
        </w:rPr>
        <w:t>解森林在捕捉二氧化碳中的重要性。</w:t>
      </w:r>
    </w:p>
    <w:p w14:paraId="6DE92415" w14:textId="77777777" w:rsidR="00AD5549" w:rsidRDefault="00545FC8">
      <w:pPr>
        <w:pStyle w:val="Web"/>
        <w:rPr>
          <w:rFonts w:ascii="文鼎標楷注音" w:eastAsia="文鼎標楷注音" w:hAnsi="文鼎標楷注音"/>
          <w:bCs/>
          <w:sz w:val="28"/>
        </w:rPr>
      </w:pPr>
      <w:r>
        <w:rPr>
          <w:rFonts w:ascii="文鼎標楷注音" w:eastAsia="文鼎標楷注音" w:hAnsi="文鼎標楷注音"/>
          <w:bCs/>
          <w:sz w:val="28"/>
        </w:rPr>
        <w:t>記住：保護森林不是我們在「救」地球，而是地球透過森林在「救」人類。</w:t>
      </w:r>
    </w:p>
    <w:p w14:paraId="241A2DB2" w14:textId="77777777" w:rsidR="00AD5549" w:rsidRDefault="00AD5549">
      <w:pPr>
        <w:pStyle w:val="Web"/>
        <w:rPr>
          <w:rFonts w:ascii="文鼎標楷注音" w:eastAsia="文鼎標楷注音" w:hAnsi="文鼎標楷注音"/>
          <w:sz w:val="28"/>
        </w:rPr>
      </w:pPr>
    </w:p>
    <w:p w14:paraId="1B57C714" w14:textId="77777777" w:rsidR="00AD5549" w:rsidRDefault="00AD5549">
      <w:pPr>
        <w:pStyle w:val="Web"/>
        <w:rPr>
          <w:rFonts w:ascii="文鼎標楷注音" w:eastAsia="文鼎標楷注音" w:hAnsi="文鼎標楷注音"/>
          <w:sz w:val="28"/>
        </w:rPr>
      </w:pPr>
    </w:p>
    <w:p w14:paraId="117D13B3" w14:textId="77777777" w:rsidR="00AD5549" w:rsidRDefault="00AD5549">
      <w:pPr>
        <w:pStyle w:val="Web"/>
        <w:rPr>
          <w:rFonts w:ascii="文鼎標楷注音" w:eastAsia="文鼎標楷注音" w:hAnsi="文鼎標楷注音"/>
          <w:sz w:val="28"/>
        </w:rPr>
      </w:pPr>
    </w:p>
    <w:p w14:paraId="06696DCE" w14:textId="77777777" w:rsidR="00AD5549" w:rsidRDefault="00AD5549">
      <w:pPr>
        <w:pStyle w:val="Web"/>
        <w:rPr>
          <w:rFonts w:ascii="文鼎標楷注音" w:eastAsia="文鼎標楷注音" w:hAnsi="文鼎標楷注音"/>
          <w:sz w:val="28"/>
        </w:rPr>
      </w:pPr>
    </w:p>
    <w:p w14:paraId="15A63F05" w14:textId="77777777" w:rsidR="00AD5549" w:rsidRDefault="00AD5549">
      <w:pPr>
        <w:pStyle w:val="Web"/>
        <w:rPr>
          <w:rFonts w:ascii="文鼎標楷注音" w:eastAsia="文鼎標楷注音" w:hAnsi="文鼎標楷注音"/>
          <w:sz w:val="28"/>
        </w:rPr>
      </w:pPr>
    </w:p>
    <w:p w14:paraId="25CC6BB9" w14:textId="77777777" w:rsidR="00AD5549" w:rsidRDefault="00AD5549">
      <w:pPr>
        <w:pStyle w:val="Web"/>
        <w:rPr>
          <w:rFonts w:ascii="文鼎標楷注音" w:eastAsia="文鼎標楷注音" w:hAnsi="文鼎標楷注音"/>
          <w:sz w:val="28"/>
        </w:rPr>
      </w:pPr>
    </w:p>
    <w:p w14:paraId="2E4D67EF" w14:textId="77777777" w:rsidR="00AD5549" w:rsidRDefault="00AD5549">
      <w:pPr>
        <w:pStyle w:val="Web"/>
        <w:rPr>
          <w:rFonts w:ascii="文鼎標楷注音" w:eastAsia="文鼎標楷注音" w:hAnsi="文鼎標楷注音"/>
          <w:sz w:val="28"/>
        </w:rPr>
      </w:pPr>
    </w:p>
    <w:p w14:paraId="6A98F97D" w14:textId="77777777" w:rsidR="00AD5549" w:rsidRDefault="00AD5549">
      <w:pPr>
        <w:pStyle w:val="Web"/>
        <w:rPr>
          <w:rFonts w:ascii="文鼎標楷注音" w:eastAsia="文鼎標楷注音" w:hAnsi="文鼎標楷注音"/>
          <w:sz w:val="28"/>
        </w:rPr>
      </w:pPr>
    </w:p>
    <w:p w14:paraId="09A81D0F" w14:textId="77777777" w:rsidR="00AD5549" w:rsidRDefault="00AD5549">
      <w:pPr>
        <w:pStyle w:val="Web"/>
        <w:rPr>
          <w:rFonts w:ascii="文鼎標楷注音" w:eastAsia="文鼎標楷注音" w:hAnsi="文鼎標楷注音"/>
          <w:sz w:val="28"/>
        </w:rPr>
      </w:pPr>
    </w:p>
    <w:p w14:paraId="116F8A77" w14:textId="77777777" w:rsidR="00AD5549" w:rsidRDefault="00545FC8">
      <w:r>
        <w:rPr>
          <w:rFonts w:ascii="文鼎標楷注音" w:eastAsia="文鼎標楷注音" w:hAnsi="文鼎標楷注音"/>
          <w:b/>
          <w:color w:val="002060"/>
          <w:sz w:val="28"/>
        </w:rPr>
        <w:t>◎</w:t>
      </w:r>
      <w:r>
        <w:rPr>
          <w:rFonts w:ascii="文鼎標楷注音" w:eastAsia="文鼎標楷注音" w:hAnsi="文鼎標楷注音"/>
          <w:b/>
          <w:color w:val="002060"/>
          <w:sz w:val="28"/>
        </w:rPr>
        <w:t>參考資料：</w:t>
      </w:r>
      <w:r>
        <w:rPr>
          <w:rFonts w:ascii="文鼎標楷注音" w:eastAsia="文鼎標楷注音" w:hAnsi="文鼎標楷注音"/>
          <w:b/>
          <w:sz w:val="28"/>
        </w:rPr>
        <w:t xml:space="preserve"> </w:t>
      </w:r>
    </w:p>
    <w:p w14:paraId="7F1FABAD" w14:textId="77777777" w:rsidR="00AD5549" w:rsidRDefault="00545FC8">
      <w:pPr>
        <w:pStyle w:val="a3"/>
        <w:numPr>
          <w:ilvl w:val="0"/>
          <w:numId w:val="7"/>
        </w:numPr>
      </w:pPr>
      <w:r>
        <w:rPr>
          <w:rFonts w:ascii="文鼎標楷注音" w:eastAsia="文鼎標楷注音" w:hAnsi="文鼎標楷注音"/>
          <w:sz w:val="28"/>
        </w:rPr>
        <w:t>聯合國農糧組織</w:t>
      </w:r>
      <w:r>
        <w:rPr>
          <w:rFonts w:ascii="文鼎標楷注音" w:eastAsia="文鼎標楷注音" w:hAnsi="文鼎標楷注音"/>
          <w:sz w:val="28"/>
        </w:rPr>
        <w:t xml:space="preserve"> </w:t>
      </w:r>
      <w:hyperlink r:id="rId8" w:history="1">
        <w:r>
          <w:rPr>
            <w:rStyle w:val="a4"/>
            <w:rFonts w:ascii="文鼎標楷注音" w:eastAsia="文鼎標楷注音" w:hAnsi="文鼎標楷注音"/>
            <w:sz w:val="28"/>
          </w:rPr>
          <w:t>https://www.fao.org/international-day-of-forests/en</w:t>
        </w:r>
      </w:hyperlink>
    </w:p>
    <w:p w14:paraId="7D0A11BE" w14:textId="77777777" w:rsidR="00AD5549" w:rsidRDefault="00545FC8">
      <w:pPr>
        <w:pStyle w:val="a3"/>
        <w:numPr>
          <w:ilvl w:val="0"/>
          <w:numId w:val="7"/>
        </w:numPr>
      </w:pPr>
      <w:r>
        <w:rPr>
          <w:rFonts w:ascii="文鼎標楷注音" w:eastAsia="文鼎標楷注音" w:hAnsi="文鼎標楷注音"/>
          <w:sz w:val="28"/>
        </w:rPr>
        <w:t>台灣森林認證發展協會</w:t>
      </w:r>
      <w:hyperlink r:id="rId9" w:history="1">
        <w:r>
          <w:rPr>
            <w:rStyle w:val="a4"/>
            <w:rFonts w:ascii="文鼎標楷注音" w:eastAsia="文鼎標楷注音" w:hAnsi="文鼎標楷注音"/>
            <w:sz w:val="28"/>
          </w:rPr>
          <w:t>http://www.tfcda.org.tw/index.php</w:t>
        </w:r>
      </w:hyperlink>
    </w:p>
    <w:p w14:paraId="065796A5" w14:textId="77777777" w:rsidR="00AD5549" w:rsidRDefault="00545FC8">
      <w:pPr>
        <w:pStyle w:val="a3"/>
        <w:numPr>
          <w:ilvl w:val="0"/>
          <w:numId w:val="7"/>
        </w:numPr>
      </w:pPr>
      <w:r>
        <w:rPr>
          <w:rFonts w:ascii="文鼎標楷注音" w:eastAsia="文鼎標楷注音" w:hAnsi="文鼎標楷注音"/>
          <w:sz w:val="28"/>
        </w:rPr>
        <w:t>淨零綠生活</w:t>
      </w:r>
      <w:r>
        <w:rPr>
          <w:rFonts w:ascii="文鼎標楷注音" w:eastAsia="文鼎標楷注音" w:hAnsi="文鼎標楷注音"/>
          <w:sz w:val="28"/>
        </w:rPr>
        <w:t xml:space="preserve"> </w:t>
      </w:r>
      <w:hyperlink r:id="rId10" w:history="1">
        <w:r>
          <w:rPr>
            <w:rStyle w:val="a4"/>
            <w:rFonts w:ascii="文鼎標楷注音" w:eastAsia="文鼎標楷注音" w:hAnsi="文鼎標楷注音"/>
            <w:sz w:val="28"/>
          </w:rPr>
          <w:t>https://greenlifestyle.moenv.gov.tw</w:t>
        </w:r>
      </w:hyperlink>
    </w:p>
    <w:p w14:paraId="693AEBB7" w14:textId="77777777" w:rsidR="00AD5549" w:rsidRDefault="00545FC8">
      <w:pPr>
        <w:pStyle w:val="a3"/>
        <w:numPr>
          <w:ilvl w:val="0"/>
          <w:numId w:val="7"/>
        </w:numPr>
      </w:pPr>
      <w:hyperlink r:id="rId11" w:history="1">
        <w:r>
          <w:rPr>
            <w:rStyle w:val="html-span"/>
            <w:rFonts w:ascii="文鼎標楷注音" w:eastAsia="文鼎標楷注音" w:hAnsi="文鼎標楷注音"/>
            <w:color w:val="080809"/>
            <w:sz w:val="28"/>
          </w:rPr>
          <w:t xml:space="preserve">Future Earth Taipei - </w:t>
        </w:r>
        <w:r>
          <w:rPr>
            <w:rStyle w:val="html-span"/>
            <w:rFonts w:ascii="文鼎標楷注音" w:eastAsia="文鼎標楷注音" w:hAnsi="文鼎標楷注音"/>
            <w:color w:val="080809"/>
            <w:sz w:val="28"/>
          </w:rPr>
          <w:t>國際永續科學推動計畫</w:t>
        </w:r>
      </w:hyperlink>
      <w:r>
        <w:rPr>
          <w:rStyle w:val="xzpqnlu"/>
          <w:rFonts w:ascii="文鼎標楷注音" w:eastAsia="文鼎標楷注音" w:hAnsi="文鼎標楷注音" w:cs="Segoe UI Historic"/>
          <w:b/>
          <w:bCs/>
          <w:color w:val="080809"/>
          <w:szCs w:val="23"/>
          <w:shd w:val="clear" w:color="auto" w:fill="FFFFFF"/>
        </w:rPr>
        <w:t> </w:t>
      </w:r>
      <w:r>
        <w:rPr>
          <w:rFonts w:ascii="文鼎標楷注音" w:eastAsia="文鼎標楷注音" w:hAnsi="文鼎標楷注音" w:cs="Segoe UI Historic"/>
          <w:color w:val="080809"/>
          <w:szCs w:val="23"/>
          <w:shd w:val="clear" w:color="auto" w:fill="FFFFFF"/>
        </w:rPr>
        <w:br/>
      </w:r>
      <w:hyperlink r:id="rId12" w:history="1">
        <w:r>
          <w:rPr>
            <w:rStyle w:val="a4"/>
            <w:rFonts w:ascii="文鼎標楷注音" w:eastAsia="文鼎標楷注音" w:hAnsi="文鼎標楷注音"/>
            <w:sz w:val="28"/>
          </w:rPr>
          <w:t>https://www.facebook.com/profile/100064501253893/search/?q</w:t>
        </w:r>
        <w:r>
          <w:rPr>
            <w:rStyle w:val="a4"/>
            <w:rFonts w:ascii="文鼎標楷注音" w:eastAsia="文鼎標楷注音" w:hAnsi="文鼎標楷注音"/>
            <w:sz w:val="28"/>
          </w:rPr>
          <w:t>=%E5%9C%8B%E9%9A%9B%E6%A3%AE%E6%9E%97%E6%97%A5</w:t>
        </w:r>
      </w:hyperlink>
    </w:p>
    <w:p w14:paraId="1471B907" w14:textId="77777777" w:rsidR="00AD5549" w:rsidRDefault="00AD5549">
      <w:pPr>
        <w:rPr>
          <w:rFonts w:ascii="文鼎標楷注音" w:eastAsia="文鼎標楷注音" w:hAnsi="文鼎標楷注音"/>
          <w:sz w:val="28"/>
        </w:rPr>
      </w:pPr>
    </w:p>
    <w:p w14:paraId="69D40A72" w14:textId="77777777" w:rsidR="00AD5549" w:rsidRDefault="00AD5549">
      <w:pPr>
        <w:rPr>
          <w:rFonts w:ascii="標楷體" w:eastAsia="標楷體" w:hAnsi="標楷體" w:cs="新細明體"/>
        </w:rPr>
      </w:pPr>
    </w:p>
    <w:p w14:paraId="06A1AD81" w14:textId="77777777" w:rsidR="00AD5549" w:rsidRDefault="00AD5549">
      <w:pPr>
        <w:rPr>
          <w:rFonts w:ascii="標楷體" w:eastAsia="標楷體" w:hAnsi="標楷體" w:cs="新細明體"/>
        </w:rPr>
      </w:pPr>
    </w:p>
    <w:p w14:paraId="0389EB89" w14:textId="77777777" w:rsidR="00AD5549" w:rsidRDefault="00AD5549">
      <w:pPr>
        <w:rPr>
          <w:rFonts w:ascii="標楷體" w:eastAsia="標楷體" w:hAnsi="標楷體"/>
        </w:rPr>
      </w:pPr>
    </w:p>
    <w:p w14:paraId="5D1D86B0" w14:textId="77777777" w:rsidR="00AD5549" w:rsidRDefault="00AD5549">
      <w:pPr>
        <w:rPr>
          <w:rFonts w:ascii="標楷體" w:eastAsia="標楷體" w:hAnsi="標楷體"/>
        </w:rPr>
      </w:pPr>
    </w:p>
    <w:p w14:paraId="50C4F650" w14:textId="77777777" w:rsidR="00AD5549" w:rsidRDefault="00AD5549">
      <w:pPr>
        <w:rPr>
          <w:rFonts w:ascii="標楷體" w:eastAsia="標楷體" w:hAnsi="標楷體"/>
        </w:rPr>
      </w:pPr>
    </w:p>
    <w:p w14:paraId="2F2A35E0" w14:textId="77777777" w:rsidR="00AD5549" w:rsidRDefault="00AD5549">
      <w:pPr>
        <w:rPr>
          <w:rFonts w:ascii="標楷體" w:eastAsia="標楷體" w:hAnsi="標楷體"/>
        </w:rPr>
      </w:pPr>
    </w:p>
    <w:p w14:paraId="0161B1EA" w14:textId="77777777" w:rsidR="00AD5549" w:rsidRDefault="00AD5549">
      <w:pPr>
        <w:rPr>
          <w:rFonts w:ascii="標楷體" w:eastAsia="標楷體" w:hAnsi="標楷體"/>
        </w:rPr>
      </w:pPr>
    </w:p>
    <w:p w14:paraId="1BF301D3" w14:textId="77777777" w:rsidR="00AD5549" w:rsidRDefault="00AD5549">
      <w:pPr>
        <w:rPr>
          <w:rFonts w:ascii="標楷體" w:eastAsia="標楷體" w:hAnsi="標楷體"/>
        </w:rPr>
      </w:pPr>
    </w:p>
    <w:p w14:paraId="5499CEC0" w14:textId="77777777" w:rsidR="00AD5549" w:rsidRDefault="00AD5549">
      <w:pPr>
        <w:rPr>
          <w:rFonts w:ascii="標楷體" w:eastAsia="標楷體" w:hAnsi="標楷體"/>
        </w:rPr>
      </w:pPr>
    </w:p>
    <w:p w14:paraId="2B9D6B96" w14:textId="77777777" w:rsidR="00AD5549" w:rsidRDefault="00AD5549">
      <w:pPr>
        <w:rPr>
          <w:rFonts w:ascii="標楷體" w:eastAsia="標楷體" w:hAnsi="標楷體"/>
        </w:rPr>
      </w:pPr>
    </w:p>
    <w:p w14:paraId="513534C1" w14:textId="77777777" w:rsidR="00AD5549" w:rsidRDefault="00AD5549">
      <w:pPr>
        <w:rPr>
          <w:rFonts w:ascii="標楷體" w:eastAsia="標楷體" w:hAnsi="標楷體"/>
        </w:rPr>
      </w:pPr>
    </w:p>
    <w:p w14:paraId="0135B319" w14:textId="77777777" w:rsidR="00AD5549" w:rsidRDefault="00AD5549">
      <w:pPr>
        <w:rPr>
          <w:rFonts w:ascii="標楷體" w:eastAsia="標楷體" w:hAnsi="標楷體"/>
        </w:rPr>
      </w:pPr>
    </w:p>
    <w:p w14:paraId="0424778A" w14:textId="77777777" w:rsidR="00AD5549" w:rsidRDefault="00AD5549">
      <w:pPr>
        <w:rPr>
          <w:rFonts w:ascii="標楷體" w:eastAsia="標楷體" w:hAnsi="標楷體"/>
        </w:rPr>
      </w:pPr>
    </w:p>
    <w:p w14:paraId="060A981E" w14:textId="77777777" w:rsidR="00AD5549" w:rsidRDefault="00AD5549">
      <w:pPr>
        <w:rPr>
          <w:rFonts w:ascii="標楷體" w:eastAsia="標楷體" w:hAnsi="標楷體"/>
        </w:rPr>
      </w:pPr>
    </w:p>
    <w:p w14:paraId="5F7A7199" w14:textId="77777777" w:rsidR="00AD5549" w:rsidRDefault="00AD5549">
      <w:pPr>
        <w:rPr>
          <w:rFonts w:ascii="標楷體" w:eastAsia="標楷體" w:hAnsi="標楷體"/>
        </w:rPr>
      </w:pPr>
    </w:p>
    <w:p w14:paraId="7764EC12" w14:textId="77777777" w:rsidR="00AD5549" w:rsidRDefault="00AD5549">
      <w:pPr>
        <w:rPr>
          <w:rFonts w:ascii="標楷體" w:eastAsia="標楷體" w:hAnsi="標楷體"/>
        </w:rPr>
      </w:pPr>
    </w:p>
    <w:p w14:paraId="75C17615" w14:textId="77777777" w:rsidR="00AD5549" w:rsidRDefault="00AD5549">
      <w:pPr>
        <w:rPr>
          <w:rFonts w:ascii="標楷體" w:eastAsia="標楷體" w:hAnsi="標楷體"/>
        </w:rPr>
      </w:pPr>
    </w:p>
    <w:p w14:paraId="19DBF419" w14:textId="77777777" w:rsidR="00AD5549" w:rsidRDefault="00AD5549">
      <w:pPr>
        <w:rPr>
          <w:rFonts w:ascii="標楷體" w:eastAsia="標楷體" w:hAnsi="標楷體"/>
        </w:rPr>
      </w:pPr>
    </w:p>
    <w:p w14:paraId="26302F49" w14:textId="77777777" w:rsidR="00AD5549" w:rsidRDefault="00AD5549">
      <w:pPr>
        <w:rPr>
          <w:rFonts w:ascii="標楷體" w:eastAsia="標楷體" w:hAnsi="標楷體"/>
        </w:rPr>
      </w:pPr>
    </w:p>
    <w:p w14:paraId="2192D2F2" w14:textId="77777777" w:rsidR="00AD5549" w:rsidRDefault="00AD5549">
      <w:pPr>
        <w:rPr>
          <w:rFonts w:ascii="標楷體" w:eastAsia="標楷體" w:hAnsi="標楷體"/>
        </w:rPr>
      </w:pPr>
    </w:p>
    <w:p w14:paraId="18B35613" w14:textId="77777777" w:rsidR="00AD5549" w:rsidRDefault="00AD5549">
      <w:pPr>
        <w:rPr>
          <w:rFonts w:ascii="標楷體" w:eastAsia="標楷體" w:hAnsi="標楷體"/>
        </w:rPr>
      </w:pPr>
    </w:p>
    <w:p w14:paraId="32F9C74F" w14:textId="77777777" w:rsidR="00AD5549" w:rsidRDefault="00AD5549">
      <w:pPr>
        <w:rPr>
          <w:rFonts w:ascii="標楷體" w:eastAsia="標楷體" w:hAnsi="標楷體"/>
        </w:rPr>
      </w:pPr>
    </w:p>
    <w:p w14:paraId="335FE237" w14:textId="77777777" w:rsidR="00AD5549" w:rsidRDefault="00AD5549">
      <w:pPr>
        <w:rPr>
          <w:rFonts w:ascii="標楷體" w:eastAsia="標楷體" w:hAnsi="標楷體"/>
        </w:rPr>
      </w:pPr>
    </w:p>
    <w:p w14:paraId="00761A85" w14:textId="77777777" w:rsidR="00AD5549" w:rsidRDefault="00545FC8">
      <w:pPr>
        <w:widowControl/>
        <w:spacing w:before="100" w:after="100"/>
      </w:pPr>
      <w:r>
        <w:rPr>
          <w:rFonts w:ascii="文鼎標楷注音" w:eastAsia="文鼎標楷注音" w:hAnsi="文鼎標楷注音" w:cs="新細明體"/>
          <w:color w:val="000000"/>
          <w:sz w:val="28"/>
        </w:rPr>
        <w:t>1.</w:t>
      </w:r>
      <w:r>
        <w:rPr>
          <w:rFonts w:ascii="文鼎標楷注音" w:eastAsia="文鼎標楷注音" w:hAnsi="文鼎標楷注音" w:cs="新細明體"/>
          <w:color w:val="000000"/>
          <w:sz w:val="28"/>
        </w:rPr>
        <w:t>「國際森林</w:t>
      </w:r>
      <w:r>
        <w:rPr>
          <w:rFonts w:ascii="文鼎標楷注音" w:eastAsia="文鼎標楷注音" w:hAnsi="文鼎標楷注音" w:cs="華康標楷W5破音一"/>
          <w:color w:val="000000"/>
          <w:sz w:val="28"/>
        </w:rPr>
        <w:t>日</w:t>
      </w:r>
      <w:r>
        <w:rPr>
          <w:rFonts w:ascii="文鼎標楷注音" w:eastAsia="文鼎標楷注音" w:hAnsi="文鼎標楷注音" w:cs="新細明體"/>
          <w:color w:val="000000"/>
          <w:sz w:val="28"/>
        </w:rPr>
        <w:t>」選在春</w:t>
      </w:r>
      <w:r>
        <w:rPr>
          <w:rFonts w:ascii="文鼎標楷注音" w:eastAsia="文鼎標楷注音" w:hAnsi="文鼎標楷注音" w:cs="華康標楷W5破音一"/>
          <w:color w:val="000000"/>
          <w:sz w:val="28"/>
        </w:rPr>
        <w:t>分這一</w:t>
      </w:r>
      <w:r>
        <w:rPr>
          <w:rFonts w:ascii="文鼎標楷注音" w:eastAsia="文鼎標楷注音" w:hAnsi="文鼎標楷注音" w:cs="新細明體"/>
          <w:color w:val="000000"/>
          <w:sz w:val="28"/>
        </w:rPr>
        <w:t>天</w:t>
      </w:r>
      <w:r>
        <w:rPr>
          <w:rFonts w:ascii="文鼎標楷注音" w:eastAsia="文鼎標楷注音" w:hAnsi="文鼎標楷注音" w:cs="華康標楷W5破音一"/>
          <w:color w:val="000000"/>
          <w:sz w:val="28"/>
        </w:rPr>
        <w:t>的原</w:t>
      </w:r>
      <w:r>
        <w:rPr>
          <w:rFonts w:ascii="文鼎標楷注音" w:eastAsia="文鼎標楷注音" w:hAnsi="文鼎標楷注音" w:cs="新細明體"/>
          <w:color w:val="000000"/>
          <w:sz w:val="28"/>
        </w:rPr>
        <w:t>因是</w:t>
      </w:r>
      <w:r>
        <w:rPr>
          <w:rFonts w:ascii="文鼎標楷注音" w:eastAsia="文鼎標楷注音" w:hAnsi="文鼎標楷注音" w:cs="華康標楷W5破音一"/>
          <w:color w:val="000000"/>
          <w:sz w:val="28"/>
        </w:rPr>
        <w:t>什麼</w:t>
      </w:r>
      <w:r>
        <w:rPr>
          <w:rFonts w:ascii="文鼎標楷注音" w:eastAsia="文鼎標楷注音" w:hAnsi="文鼎標楷注音" w:cs="新細明體"/>
          <w:color w:val="000000"/>
          <w:sz w:val="28"/>
        </w:rPr>
        <w:t>？</w:t>
      </w:r>
      <w:r>
        <w:rPr>
          <w:rFonts w:ascii="文鼎標楷注音" w:eastAsia="文鼎標楷注音" w:hAnsi="文鼎標楷注音"/>
          <w:color w:val="FF0000"/>
          <w:sz w:val="28"/>
        </w:rPr>
        <w:t xml:space="preserve"> </w:t>
      </w:r>
    </w:p>
    <w:p w14:paraId="4DE41F2E" w14:textId="77777777" w:rsidR="00AD5549" w:rsidRDefault="00545FC8">
      <w:pPr>
        <w:widowControl/>
        <w:spacing w:before="100" w:after="100"/>
        <w:ind w:left="480"/>
      </w:pPr>
      <w:r>
        <w:rPr>
          <w:rFonts w:ascii="文鼎標楷注音" w:eastAsia="文鼎標楷注音" w:hAnsi="文鼎標楷注音"/>
          <w:sz w:val="28"/>
        </w:rPr>
        <w:t xml:space="preserve">A. </w:t>
      </w:r>
      <w:r>
        <w:rPr>
          <w:rFonts w:ascii="文鼎標楷注音" w:eastAsia="文鼎標楷注音" w:hAnsi="文鼎標楷注音" w:cs="新細明體"/>
          <w:sz w:val="28"/>
        </w:rPr>
        <w:t>因</w:t>
      </w:r>
      <w:r>
        <w:rPr>
          <w:rFonts w:ascii="文鼎標楷注音" w:eastAsia="文鼎標楷注音" w:hAnsi="文鼎標楷注音" w:cs="華康標楷W5破音一"/>
          <w:sz w:val="28"/>
        </w:rPr>
        <w:t>為</w:t>
      </w:r>
      <w:r>
        <w:rPr>
          <w:rFonts w:ascii="文鼎標楷注音" w:eastAsia="文鼎標楷注音" w:hAnsi="文鼎標楷注音" w:cs="新細明體"/>
          <w:sz w:val="28"/>
        </w:rPr>
        <w:t>春</w:t>
      </w:r>
      <w:r>
        <w:rPr>
          <w:rFonts w:ascii="文鼎標楷注音" w:eastAsia="文鼎標楷注音" w:hAnsi="文鼎標楷注音" w:cs="華康標楷W5破音一"/>
          <w:sz w:val="28"/>
        </w:rPr>
        <w:t>分</w:t>
      </w:r>
      <w:r>
        <w:rPr>
          <w:rFonts w:ascii="文鼎標楷注音" w:eastAsia="文鼎標楷注音" w:hAnsi="文鼎標楷注音" w:cs="新細明體"/>
          <w:sz w:val="28"/>
        </w:rPr>
        <w:t>是世界</w:t>
      </w:r>
      <w:r>
        <w:rPr>
          <w:rFonts w:ascii="文鼎標楷注音" w:eastAsia="文鼎標楷注音" w:hAnsi="文鼎標楷注音" w:cs="華康標楷W5破音一"/>
          <w:sz w:val="28"/>
        </w:rPr>
        <w:t>上</w:t>
      </w:r>
      <w:r>
        <w:rPr>
          <w:rFonts w:ascii="文鼎標楷注音" w:eastAsia="文鼎標楷注音" w:hAnsi="文鼎標楷注音" w:cs="新細明體"/>
          <w:sz w:val="28"/>
        </w:rPr>
        <w:t>最</w:t>
      </w:r>
      <w:r>
        <w:rPr>
          <w:rFonts w:ascii="文鼎標楷注音" w:eastAsia="文鼎標楷注音" w:hAnsi="文鼎標楷注音" w:cs="華康標楷W5破音一"/>
          <w:sz w:val="28"/>
        </w:rPr>
        <w:t>長的一</w:t>
      </w:r>
      <w:r>
        <w:rPr>
          <w:rFonts w:ascii="文鼎標楷注音" w:eastAsia="文鼎標楷注音" w:hAnsi="文鼎標楷注音" w:cs="新細明體"/>
          <w:sz w:val="28"/>
        </w:rPr>
        <w:t>天</w:t>
      </w:r>
      <w:r>
        <w:rPr>
          <w:rFonts w:ascii="文鼎標楷注音" w:eastAsia="文鼎標楷注音" w:hAnsi="文鼎標楷注音"/>
          <w:sz w:val="28"/>
        </w:rPr>
        <w:t xml:space="preserve"> </w:t>
      </w:r>
    </w:p>
    <w:p w14:paraId="438D10C3" w14:textId="77777777" w:rsidR="00AD5549" w:rsidRDefault="00545FC8">
      <w:pPr>
        <w:widowControl/>
        <w:spacing w:before="100" w:after="100"/>
        <w:ind w:left="480"/>
      </w:pPr>
      <w:r>
        <w:rPr>
          <w:rFonts w:ascii="文鼎標楷注音" w:eastAsia="文鼎標楷注音" w:hAnsi="文鼎標楷注音"/>
          <w:sz w:val="28"/>
        </w:rPr>
        <w:t xml:space="preserve">B. </w:t>
      </w:r>
      <w:r>
        <w:rPr>
          <w:rFonts w:ascii="文鼎標楷注音" w:eastAsia="文鼎標楷注音" w:hAnsi="文鼎標楷注音" w:cs="新細明體"/>
          <w:sz w:val="28"/>
        </w:rPr>
        <w:t>因</w:t>
      </w:r>
      <w:r>
        <w:rPr>
          <w:rFonts w:ascii="文鼎標楷注音" w:eastAsia="文鼎標楷注音" w:hAnsi="文鼎標楷注音" w:cs="華康標楷W5破音一"/>
          <w:sz w:val="28"/>
        </w:rPr>
        <w:t>為</w:t>
      </w:r>
      <w:r>
        <w:rPr>
          <w:rFonts w:ascii="文鼎標楷注音" w:eastAsia="文鼎標楷注音" w:hAnsi="文鼎標楷注音" w:cs="新細明體"/>
          <w:sz w:val="28"/>
        </w:rPr>
        <w:t>春</w:t>
      </w:r>
      <w:r>
        <w:rPr>
          <w:rFonts w:ascii="文鼎標楷注音" w:eastAsia="文鼎標楷注音" w:hAnsi="文鼎標楷注音" w:cs="華康標楷W5破音一"/>
          <w:sz w:val="28"/>
        </w:rPr>
        <w:t>分</w:t>
      </w:r>
      <w:r>
        <w:rPr>
          <w:rFonts w:ascii="文鼎標楷注音" w:eastAsia="文鼎標楷注音" w:hAnsi="文鼎標楷注音" w:cs="新細明體"/>
          <w:sz w:val="28"/>
        </w:rPr>
        <w:t>象</w:t>
      </w:r>
      <w:r>
        <w:rPr>
          <w:rFonts w:ascii="文鼎標楷注音" w:eastAsia="文鼎標楷注音" w:hAnsi="文鼎標楷注音" w:cs="華康標楷W5破音一"/>
          <w:sz w:val="28"/>
        </w:rPr>
        <w:t>徵</w:t>
      </w:r>
      <w:r>
        <w:rPr>
          <w:rFonts w:ascii="文鼎標楷注音" w:eastAsia="文鼎標楷注音" w:hAnsi="文鼎標楷注音" w:cs="新細明體"/>
          <w:sz w:val="28"/>
        </w:rPr>
        <w:t>萬物</w:t>
      </w:r>
      <w:r>
        <w:rPr>
          <w:rFonts w:ascii="文鼎標楷注音" w:eastAsia="文鼎標楷注音" w:hAnsi="文鼎標楷注音" w:cs="華康標楷W5破音一"/>
          <w:sz w:val="28"/>
        </w:rPr>
        <w:t>復</w:t>
      </w:r>
      <w:r>
        <w:rPr>
          <w:rFonts w:ascii="文鼎標楷注音" w:eastAsia="文鼎標楷注音" w:hAnsi="文鼎標楷注音" w:cs="新細明體"/>
          <w:sz w:val="28"/>
        </w:rPr>
        <w:t>甦、人</w:t>
      </w:r>
      <w:r>
        <w:rPr>
          <w:rFonts w:ascii="文鼎標楷注音" w:eastAsia="文鼎標楷注音" w:hAnsi="文鼎標楷注音" w:cs="華康標楷W5破音一"/>
          <w:sz w:val="28"/>
        </w:rPr>
        <w:t>與</w:t>
      </w:r>
      <w:r>
        <w:rPr>
          <w:rFonts w:ascii="文鼎標楷注音" w:eastAsia="文鼎標楷注音" w:hAnsi="文鼎標楷注音" w:cs="新細明體"/>
          <w:sz w:val="28"/>
        </w:rPr>
        <w:t>自然</w:t>
      </w:r>
      <w:r>
        <w:rPr>
          <w:rFonts w:ascii="文鼎標楷注音" w:eastAsia="文鼎標楷注音" w:hAnsi="文鼎標楷注音" w:cs="華康標楷W5破音一"/>
          <w:sz w:val="28"/>
        </w:rPr>
        <w:t>的連結</w:t>
      </w:r>
      <w:r>
        <w:rPr>
          <w:rFonts w:ascii="文鼎標楷注音" w:eastAsia="文鼎標楷注音" w:hAnsi="文鼎標楷注音"/>
          <w:sz w:val="28"/>
        </w:rPr>
        <w:t xml:space="preserve"> </w:t>
      </w:r>
    </w:p>
    <w:p w14:paraId="15C8E11C" w14:textId="77777777" w:rsidR="00AD5549" w:rsidRDefault="00545FC8">
      <w:pPr>
        <w:widowControl/>
        <w:spacing w:before="100" w:after="100"/>
        <w:ind w:left="480"/>
      </w:pPr>
      <w:r>
        <w:rPr>
          <w:rFonts w:ascii="文鼎標楷注音" w:eastAsia="文鼎標楷注音" w:hAnsi="文鼎標楷注音"/>
          <w:sz w:val="28"/>
        </w:rPr>
        <w:t xml:space="preserve">C. </w:t>
      </w:r>
      <w:r>
        <w:rPr>
          <w:rFonts w:ascii="文鼎標楷注音" w:eastAsia="文鼎標楷注音" w:hAnsi="文鼎標楷注音" w:cs="新細明體"/>
          <w:sz w:val="28"/>
        </w:rPr>
        <w:t>因</w:t>
      </w:r>
      <w:r>
        <w:rPr>
          <w:rFonts w:ascii="文鼎標楷注音" w:eastAsia="文鼎標楷注音" w:hAnsi="文鼎標楷注音" w:cs="華康標楷W5破音一"/>
          <w:sz w:val="28"/>
        </w:rPr>
        <w:t>為</w:t>
      </w:r>
      <w:r>
        <w:rPr>
          <w:rFonts w:ascii="文鼎標楷注音" w:eastAsia="文鼎標楷注音" w:hAnsi="文鼎標楷注音" w:cs="新細明體"/>
          <w:sz w:val="28"/>
        </w:rPr>
        <w:t>春</w:t>
      </w:r>
      <w:r>
        <w:rPr>
          <w:rFonts w:ascii="文鼎標楷注音" w:eastAsia="文鼎標楷注音" w:hAnsi="文鼎標楷注音" w:cs="華康標楷W5破音一"/>
          <w:sz w:val="28"/>
        </w:rPr>
        <w:t>分</w:t>
      </w:r>
      <w:r>
        <w:rPr>
          <w:rFonts w:ascii="文鼎標楷注音" w:eastAsia="文鼎標楷注音" w:hAnsi="文鼎標楷注音" w:cs="新細明體"/>
          <w:sz w:val="28"/>
        </w:rPr>
        <w:t>是森林最容易燃燒</w:t>
      </w:r>
      <w:r>
        <w:rPr>
          <w:rFonts w:ascii="文鼎標楷注音" w:eastAsia="文鼎標楷注音" w:hAnsi="文鼎標楷注音" w:cs="華康標楷W5破音一"/>
          <w:sz w:val="28"/>
        </w:rPr>
        <w:t>的</w:t>
      </w:r>
      <w:r>
        <w:rPr>
          <w:rFonts w:ascii="文鼎標楷注音" w:eastAsia="文鼎標楷注音" w:hAnsi="文鼎標楷注音" w:cs="新細明體"/>
          <w:sz w:val="28"/>
        </w:rPr>
        <w:t>季節</w:t>
      </w:r>
    </w:p>
    <w:p w14:paraId="5670A199" w14:textId="77777777" w:rsidR="00AD5549" w:rsidRDefault="00545FC8">
      <w:pPr>
        <w:widowControl/>
        <w:spacing w:before="100" w:after="100"/>
        <w:ind w:left="480"/>
      </w:pPr>
      <w:r>
        <w:rPr>
          <w:rFonts w:ascii="文鼎標楷注音" w:eastAsia="文鼎標楷注音" w:hAnsi="文鼎標楷注音"/>
          <w:sz w:val="28"/>
        </w:rPr>
        <w:t xml:space="preserve">D. </w:t>
      </w:r>
      <w:r>
        <w:rPr>
          <w:rFonts w:ascii="文鼎標楷注音" w:eastAsia="文鼎標楷注音" w:hAnsi="文鼎標楷注音" w:cs="新細明體"/>
          <w:sz w:val="28"/>
        </w:rPr>
        <w:t>因</w:t>
      </w:r>
      <w:r>
        <w:rPr>
          <w:rFonts w:ascii="文鼎標楷注音" w:eastAsia="文鼎標楷注音" w:hAnsi="文鼎標楷注音" w:cs="華康標楷W5破音一"/>
          <w:sz w:val="28"/>
        </w:rPr>
        <w:t>為</w:t>
      </w:r>
      <w:r>
        <w:rPr>
          <w:rFonts w:ascii="文鼎標楷注音" w:eastAsia="文鼎標楷注音" w:hAnsi="文鼎標楷注音" w:cs="新細明體"/>
          <w:sz w:val="28"/>
        </w:rPr>
        <w:t>春</w:t>
      </w:r>
      <w:r>
        <w:rPr>
          <w:rFonts w:ascii="文鼎標楷注音" w:eastAsia="文鼎標楷注音" w:hAnsi="文鼎標楷注音" w:cs="華康標楷W5破音一"/>
          <w:sz w:val="28"/>
        </w:rPr>
        <w:t>分</w:t>
      </w:r>
      <w:r>
        <w:rPr>
          <w:rFonts w:ascii="文鼎標楷注音" w:eastAsia="文鼎標楷注音" w:hAnsi="文鼎標楷注音" w:cs="新細明體"/>
          <w:sz w:val="28"/>
        </w:rPr>
        <w:t>是聯</w:t>
      </w:r>
      <w:r>
        <w:rPr>
          <w:rFonts w:ascii="文鼎標楷注音" w:eastAsia="文鼎標楷注音" w:hAnsi="文鼎標楷注音" w:cs="華康標楷W5破音一"/>
          <w:sz w:val="28"/>
        </w:rPr>
        <w:t>合</w:t>
      </w:r>
      <w:r>
        <w:rPr>
          <w:rFonts w:ascii="文鼎標楷注音" w:eastAsia="文鼎標楷注音" w:hAnsi="文鼎標楷注音" w:cs="新細明體"/>
          <w:sz w:val="28"/>
        </w:rPr>
        <w:t>國成立</w:t>
      </w:r>
      <w:r>
        <w:rPr>
          <w:rFonts w:ascii="文鼎標楷注音" w:eastAsia="文鼎標楷注音" w:hAnsi="文鼎標楷注音" w:cs="華康標楷W5破音一"/>
          <w:sz w:val="28"/>
        </w:rPr>
        <w:t>的日子</w:t>
      </w:r>
    </w:p>
    <w:p w14:paraId="39F44DCA" w14:textId="77777777" w:rsidR="00AD5549" w:rsidRDefault="00AD5549">
      <w:pPr>
        <w:widowControl/>
        <w:spacing w:before="100" w:after="100"/>
        <w:ind w:left="480"/>
        <w:rPr>
          <w:rFonts w:ascii="文鼎標楷注音" w:eastAsia="文鼎標楷注音" w:hAnsi="文鼎標楷注音" w:cs="華康標楷W5破音一"/>
          <w:sz w:val="28"/>
        </w:rPr>
      </w:pPr>
    </w:p>
    <w:p w14:paraId="6C5904BD" w14:textId="77777777" w:rsidR="00AD5549" w:rsidRDefault="00545FC8">
      <w:pPr>
        <w:widowControl/>
        <w:spacing w:before="100" w:after="100"/>
      </w:pPr>
      <w:r>
        <w:rPr>
          <w:rFonts w:ascii="文鼎標楷注音" w:eastAsia="文鼎標楷注音" w:hAnsi="文鼎標楷注音" w:cs="新細明體"/>
          <w:sz w:val="28"/>
        </w:rPr>
        <w:t>2.</w:t>
      </w:r>
      <w:r>
        <w:rPr>
          <w:rFonts w:ascii="文鼎標楷注音" w:eastAsia="文鼎標楷注音" w:hAnsi="文鼎標楷注音" w:cs="新細明體"/>
          <w:sz w:val="28"/>
        </w:rPr>
        <w:t>下列</w:t>
      </w:r>
      <w:r>
        <w:rPr>
          <w:rFonts w:ascii="文鼎標楷注音" w:eastAsia="文鼎標楷注音" w:hAnsi="文鼎標楷注音" w:cs="華康標楷W5破音一"/>
          <w:sz w:val="28"/>
        </w:rPr>
        <w:t>哪</w:t>
      </w:r>
      <w:r>
        <w:rPr>
          <w:rFonts w:ascii="文鼎標楷注音破音一" w:eastAsia="文鼎標楷注音破音一" w:hAnsi="文鼎標楷注音破音一" w:cs="華康標楷W5破音一"/>
          <w:sz w:val="28"/>
        </w:rPr>
        <w:t>一</w:t>
      </w:r>
      <w:r>
        <w:rPr>
          <w:rFonts w:ascii="文鼎標楷注音" w:eastAsia="文鼎標楷注音" w:hAnsi="文鼎標楷注音" w:cs="新細明體"/>
          <w:sz w:val="28"/>
        </w:rPr>
        <w:t>項</w:t>
      </w:r>
      <w:r>
        <w:rPr>
          <w:rFonts w:ascii="文鼎標楷注音" w:eastAsia="文鼎標楷注音" w:hAnsi="文鼎標楷注音" w:cs="華康標楷W5破音一"/>
          <w:sz w:val="28"/>
        </w:rPr>
        <w:t>不</w:t>
      </w:r>
      <w:r>
        <w:rPr>
          <w:rFonts w:ascii="文鼎標楷注音" w:eastAsia="文鼎標楷注音" w:hAnsi="文鼎標楷注音" w:cs="新細明體"/>
          <w:sz w:val="28"/>
        </w:rPr>
        <w:t>是森林</w:t>
      </w:r>
      <w:r>
        <w:rPr>
          <w:rFonts w:ascii="文鼎標楷注音" w:eastAsia="文鼎標楷注音" w:hAnsi="文鼎標楷注音" w:cs="華康標楷W5破音一"/>
          <w:sz w:val="28"/>
        </w:rPr>
        <w:t>的重要</w:t>
      </w:r>
      <w:r>
        <w:rPr>
          <w:rFonts w:ascii="文鼎標楷注音" w:eastAsia="文鼎標楷注音" w:hAnsi="文鼎標楷注音" w:cs="新細明體"/>
          <w:sz w:val="28"/>
        </w:rPr>
        <w:t>功能？</w:t>
      </w:r>
      <w:r>
        <w:rPr>
          <w:rFonts w:ascii="文鼎標楷注音" w:eastAsia="文鼎標楷注音" w:hAnsi="文鼎標楷注音"/>
          <w:color w:val="FF0000"/>
          <w:sz w:val="28"/>
        </w:rPr>
        <w:t xml:space="preserve"> </w:t>
      </w:r>
    </w:p>
    <w:p w14:paraId="2E17B601" w14:textId="77777777" w:rsidR="00AD5549" w:rsidRDefault="00545FC8">
      <w:pPr>
        <w:widowControl/>
        <w:spacing w:before="100" w:after="100"/>
      </w:pPr>
      <w:r>
        <w:rPr>
          <w:rFonts w:ascii="文鼎標楷注音" w:eastAsia="文鼎標楷注音" w:hAnsi="文鼎標楷注音"/>
          <w:sz w:val="28"/>
        </w:rPr>
        <w:t xml:space="preserve">  A. </w:t>
      </w:r>
      <w:r>
        <w:rPr>
          <w:rFonts w:ascii="文鼎標楷注音" w:eastAsia="文鼎標楷注音" w:hAnsi="文鼎標楷注音"/>
          <w:sz w:val="28"/>
        </w:rPr>
        <w:t>捕</w:t>
      </w:r>
      <w:r>
        <w:rPr>
          <w:rFonts w:ascii="文鼎標楷注音" w:eastAsia="文鼎標楷注音" w:hAnsi="文鼎標楷注音" w:cs="新細明體"/>
          <w:sz w:val="28"/>
        </w:rPr>
        <w:t>捉</w:t>
      </w:r>
      <w:r>
        <w:rPr>
          <w:rFonts w:ascii="文鼎標楷注音" w:eastAsia="文鼎標楷注音" w:hAnsi="文鼎標楷注音" w:cs="華康標楷W5破音一"/>
          <w:sz w:val="28"/>
        </w:rPr>
        <w:t>二</w:t>
      </w:r>
      <w:r>
        <w:rPr>
          <w:rFonts w:ascii="文鼎標楷注音" w:eastAsia="文鼎標楷注音" w:hAnsi="文鼎標楷注音" w:cs="新細明體"/>
          <w:sz w:val="28"/>
        </w:rPr>
        <w:t>氧</w:t>
      </w:r>
      <w:r>
        <w:rPr>
          <w:rFonts w:ascii="文鼎標楷注音" w:eastAsia="文鼎標楷注音" w:hAnsi="文鼎標楷注音" w:cs="華康標楷W5破音一"/>
          <w:sz w:val="28"/>
        </w:rPr>
        <w:t>化</w:t>
      </w:r>
      <w:r>
        <w:rPr>
          <w:rFonts w:ascii="文鼎標楷注音" w:eastAsia="文鼎標楷注音" w:hAnsi="文鼎標楷注音" w:cs="新細明體"/>
          <w:sz w:val="28"/>
        </w:rPr>
        <w:t>碳，減緩全球</w:t>
      </w:r>
      <w:r>
        <w:rPr>
          <w:rFonts w:ascii="文鼎標楷注音" w:eastAsia="文鼎標楷注音" w:hAnsi="文鼎標楷注音" w:cs="華康標楷W5破音一"/>
          <w:sz w:val="28"/>
        </w:rPr>
        <w:t>暖化</w:t>
      </w:r>
    </w:p>
    <w:p w14:paraId="5EAE1B34" w14:textId="77777777" w:rsidR="00AD5549" w:rsidRDefault="00545FC8">
      <w:pPr>
        <w:widowControl/>
        <w:spacing w:before="100" w:after="100"/>
      </w:pPr>
      <w:r>
        <w:rPr>
          <w:rFonts w:ascii="文鼎標楷注音" w:eastAsia="文鼎標楷注音" w:hAnsi="文鼎標楷注音" w:cs="華康標楷W5破音一"/>
          <w:sz w:val="28"/>
        </w:rPr>
        <w:t xml:space="preserve">  </w:t>
      </w:r>
      <w:r>
        <w:rPr>
          <w:rFonts w:ascii="文鼎標楷注音" w:eastAsia="文鼎標楷注音" w:hAnsi="文鼎標楷注音"/>
          <w:sz w:val="28"/>
        </w:rPr>
        <w:t xml:space="preserve">B. </w:t>
      </w:r>
      <w:r>
        <w:rPr>
          <w:rFonts w:ascii="文鼎標楷注音" w:eastAsia="文鼎標楷注音" w:hAnsi="文鼎標楷注音"/>
          <w:sz w:val="28"/>
        </w:rPr>
        <w:t>提供生</w:t>
      </w:r>
      <w:r>
        <w:rPr>
          <w:rFonts w:ascii="文鼎標楷注音" w:eastAsia="文鼎標楷注音" w:hAnsi="文鼎標楷注音" w:cs="新細明體"/>
          <w:sz w:val="28"/>
        </w:rPr>
        <w:t>物</w:t>
      </w:r>
      <w:r>
        <w:rPr>
          <w:rFonts w:ascii="文鼎標楷注音" w:eastAsia="文鼎標楷注音" w:hAnsi="文鼎標楷注音" w:cs="華康標楷W5破音一"/>
          <w:sz w:val="28"/>
        </w:rPr>
        <w:t>多樣</w:t>
      </w:r>
      <w:r>
        <w:rPr>
          <w:rFonts w:ascii="文鼎標楷注音" w:eastAsia="文鼎標楷注音" w:hAnsi="文鼎標楷注音" w:cs="新細明體"/>
          <w:sz w:val="28"/>
        </w:rPr>
        <w:t>性，孕育物</w:t>
      </w:r>
      <w:r>
        <w:rPr>
          <w:rFonts w:ascii="文鼎標楷注音" w:eastAsia="文鼎標楷注音" w:hAnsi="文鼎標楷注音" w:cs="華康標楷W5破音一"/>
          <w:sz w:val="28"/>
        </w:rPr>
        <w:t>種</w:t>
      </w:r>
    </w:p>
    <w:p w14:paraId="585687BC" w14:textId="77777777" w:rsidR="00AD5549" w:rsidRDefault="00545FC8">
      <w:pPr>
        <w:widowControl/>
        <w:spacing w:before="100" w:after="100"/>
      </w:pPr>
      <w:r>
        <w:rPr>
          <w:rFonts w:ascii="文鼎標楷注音" w:eastAsia="文鼎標楷注音" w:hAnsi="文鼎標楷注音" w:cs="華康標楷W5破音一"/>
          <w:sz w:val="28"/>
        </w:rPr>
        <w:t xml:space="preserve">  </w:t>
      </w:r>
      <w:r>
        <w:rPr>
          <w:rFonts w:ascii="文鼎標楷注音" w:eastAsia="文鼎標楷注音" w:hAnsi="文鼎標楷注音"/>
          <w:sz w:val="28"/>
        </w:rPr>
        <w:t xml:space="preserve">C. </w:t>
      </w:r>
      <w:r>
        <w:rPr>
          <w:rFonts w:ascii="文鼎標楷注音" w:eastAsia="文鼎標楷注音" w:hAnsi="文鼎標楷注音"/>
          <w:sz w:val="28"/>
        </w:rPr>
        <w:t>過</w:t>
      </w:r>
      <w:r>
        <w:rPr>
          <w:rFonts w:ascii="文鼎標楷注音" w:eastAsia="文鼎標楷注音" w:hAnsi="文鼎標楷注音" w:cs="新細明體"/>
          <w:sz w:val="28"/>
        </w:rPr>
        <w:t>濾水源，保障</w:t>
      </w:r>
      <w:r>
        <w:rPr>
          <w:rFonts w:ascii="文鼎標楷注音" w:eastAsia="文鼎標楷注音" w:hAnsi="文鼎標楷注音" w:cs="華康標楷W5破音一"/>
          <w:sz w:val="28"/>
        </w:rPr>
        <w:t>飲用</w:t>
      </w:r>
      <w:r>
        <w:rPr>
          <w:rFonts w:ascii="文鼎標楷注音" w:eastAsia="文鼎標楷注音" w:hAnsi="文鼎標楷注音" w:cs="新細明體"/>
          <w:sz w:val="28"/>
        </w:rPr>
        <w:t>水安全</w:t>
      </w:r>
      <w:r>
        <w:rPr>
          <w:rFonts w:ascii="文鼎標楷注音" w:eastAsia="文鼎標楷注音" w:hAnsi="文鼎標楷注音"/>
          <w:sz w:val="28"/>
        </w:rPr>
        <w:t xml:space="preserve"> </w:t>
      </w:r>
    </w:p>
    <w:p w14:paraId="0AA21C14" w14:textId="77777777" w:rsidR="00AD5549" w:rsidRDefault="00545FC8">
      <w:pPr>
        <w:widowControl/>
        <w:spacing w:before="100" w:after="100"/>
      </w:pPr>
      <w:r>
        <w:rPr>
          <w:rFonts w:ascii="文鼎標楷注音" w:eastAsia="文鼎標楷注音" w:hAnsi="文鼎標楷注音"/>
          <w:sz w:val="28"/>
        </w:rPr>
        <w:t xml:space="preserve">  D. </w:t>
      </w:r>
      <w:r>
        <w:rPr>
          <w:rFonts w:ascii="文鼎標楷注音" w:eastAsia="文鼎標楷注音" w:hAnsi="文鼎標楷注音" w:cs="新細明體"/>
          <w:sz w:val="28"/>
        </w:rPr>
        <w:t>直接</w:t>
      </w:r>
      <w:r>
        <w:rPr>
          <w:rFonts w:ascii="文鼎標楷注音" w:eastAsia="文鼎標楷注音" w:hAnsi="文鼎標楷注音" w:cs="華康標楷W5破音一"/>
          <w:sz w:val="28"/>
        </w:rPr>
        <w:t>生</w:t>
      </w:r>
      <w:r>
        <w:rPr>
          <w:rFonts w:ascii="文鼎標楷注音" w:eastAsia="文鼎標楷注音" w:hAnsi="文鼎標楷注音" w:cs="新細明體"/>
          <w:sz w:val="28"/>
        </w:rPr>
        <w:t>產</w:t>
      </w:r>
      <w:r>
        <w:rPr>
          <w:rFonts w:ascii="文鼎標楷注音" w:eastAsia="文鼎標楷注音" w:hAnsi="文鼎標楷注音" w:cs="華康標楷W5破音一"/>
          <w:sz w:val="28"/>
        </w:rPr>
        <w:t>石</w:t>
      </w:r>
      <w:r>
        <w:rPr>
          <w:rFonts w:ascii="文鼎標楷注音" w:eastAsia="文鼎標楷注音" w:hAnsi="文鼎標楷注音" w:cs="新細明體"/>
          <w:sz w:val="28"/>
        </w:rPr>
        <w:t>油，</w:t>
      </w:r>
      <w:r>
        <w:rPr>
          <w:rFonts w:ascii="文鼎標楷注音" w:eastAsia="文鼎標楷注音" w:hAnsi="文鼎標楷注音" w:cs="華康標楷W5破音一"/>
          <w:sz w:val="28"/>
        </w:rPr>
        <w:t>供</w:t>
      </w:r>
      <w:r>
        <w:rPr>
          <w:rFonts w:ascii="文鼎標楷注音破音一" w:eastAsia="文鼎標楷注音破音一" w:hAnsi="文鼎標楷注音破音一" w:cs="華康標楷W5破音一"/>
          <w:sz w:val="28"/>
        </w:rPr>
        <w:t>應</w:t>
      </w:r>
      <w:r>
        <w:rPr>
          <w:rFonts w:ascii="文鼎標楷注音" w:eastAsia="文鼎標楷注音" w:hAnsi="文鼎標楷注音" w:cs="新細明體"/>
          <w:sz w:val="28"/>
        </w:rPr>
        <w:t>能源</w:t>
      </w:r>
    </w:p>
    <w:p w14:paraId="081BEA82" w14:textId="77777777" w:rsidR="00AD5549" w:rsidRDefault="00AD5549">
      <w:pPr>
        <w:widowControl/>
        <w:spacing w:before="100" w:after="100"/>
        <w:rPr>
          <w:rFonts w:ascii="文鼎標楷注音" w:eastAsia="文鼎標楷注音" w:hAnsi="文鼎標楷注音" w:cs="新細明體"/>
          <w:kern w:val="0"/>
          <w:sz w:val="28"/>
          <w:szCs w:val="24"/>
        </w:rPr>
      </w:pPr>
    </w:p>
    <w:p w14:paraId="32003C64" w14:textId="77777777" w:rsidR="00AD5549" w:rsidRDefault="00545FC8">
      <w:pPr>
        <w:widowControl/>
        <w:spacing w:before="100" w:after="100"/>
      </w:pPr>
      <w:r>
        <w:rPr>
          <w:rFonts w:ascii="文鼎標楷注音" w:eastAsia="文鼎標楷注音" w:hAnsi="文鼎標楷注音" w:cs="新細明體"/>
          <w:sz w:val="28"/>
        </w:rPr>
        <w:lastRenderedPageBreak/>
        <w:t>3.</w:t>
      </w:r>
      <w:r>
        <w:rPr>
          <w:rFonts w:ascii="文鼎標楷注音" w:eastAsia="文鼎標楷注音" w:hAnsi="文鼎標楷注音" w:cs="新細明體"/>
          <w:sz w:val="28"/>
        </w:rPr>
        <w:t>在「</w:t>
      </w:r>
      <w:r>
        <w:rPr>
          <w:rFonts w:ascii="文鼎標楷注音" w:eastAsia="文鼎標楷注音" w:hAnsi="文鼎標楷注音" w:cs="華康標楷W5破音一"/>
          <w:sz w:val="28"/>
        </w:rPr>
        <w:t>綠色</w:t>
      </w:r>
      <w:r>
        <w:rPr>
          <w:rFonts w:ascii="文鼎標楷注音" w:eastAsia="文鼎標楷注音" w:hAnsi="文鼎標楷注音" w:cs="新細明體"/>
          <w:sz w:val="28"/>
        </w:rPr>
        <w:t>經</w:t>
      </w:r>
      <w:r>
        <w:rPr>
          <w:rFonts w:ascii="文鼎標楷注音" w:eastAsia="文鼎標楷注音" w:hAnsi="文鼎標楷注音" w:cs="華康標楷W5破音一"/>
          <w:sz w:val="28"/>
        </w:rPr>
        <w:t>濟</w:t>
      </w:r>
      <w:r>
        <w:rPr>
          <w:rFonts w:ascii="文鼎標楷注音" w:eastAsia="文鼎標楷注音" w:hAnsi="文鼎標楷注音" w:cs="新細明體"/>
          <w:sz w:val="28"/>
        </w:rPr>
        <w:t>」</w:t>
      </w:r>
      <w:r>
        <w:rPr>
          <w:rFonts w:ascii="文鼎標楷注音" w:eastAsia="文鼎標楷注音" w:hAnsi="文鼎標楷注音" w:cs="華康標楷W5破音一"/>
          <w:sz w:val="28"/>
        </w:rPr>
        <w:t>的觀</w:t>
      </w:r>
      <w:r>
        <w:rPr>
          <w:rFonts w:ascii="文鼎標楷注音" w:eastAsia="文鼎標楷注音" w:hAnsi="文鼎標楷注音" w:cs="新細明體"/>
          <w:sz w:val="28"/>
        </w:rPr>
        <w:t>點</w:t>
      </w:r>
      <w:r>
        <w:rPr>
          <w:rFonts w:ascii="文鼎標楷注音" w:eastAsia="文鼎標楷注音" w:hAnsi="文鼎標楷注音" w:cs="華康標楷W5破音一"/>
          <w:sz w:val="28"/>
        </w:rPr>
        <w:t>中</w:t>
      </w:r>
      <w:r>
        <w:rPr>
          <w:rFonts w:ascii="文鼎標楷注音" w:eastAsia="文鼎標楷注音" w:hAnsi="文鼎標楷注音" w:cs="新細明體"/>
          <w:sz w:val="28"/>
        </w:rPr>
        <w:t>，森林</w:t>
      </w:r>
      <w:r>
        <w:rPr>
          <w:rFonts w:ascii="文鼎標楷注音" w:eastAsia="文鼎標楷注音" w:hAnsi="文鼎標楷注音" w:cs="華康標楷W5破音一"/>
          <w:sz w:val="28"/>
        </w:rPr>
        <w:t>的價</w:t>
      </w:r>
      <w:r>
        <w:rPr>
          <w:rFonts w:ascii="文鼎標楷注音" w:eastAsia="文鼎標楷注音" w:hAnsi="文鼎標楷注音" w:cs="新細明體"/>
          <w:sz w:val="28"/>
        </w:rPr>
        <w:t>值主</w:t>
      </w:r>
      <w:r>
        <w:rPr>
          <w:rFonts w:ascii="文鼎標楷注音" w:eastAsia="文鼎標楷注音" w:hAnsi="文鼎標楷注音" w:cs="華康標楷W5破音一"/>
          <w:sz w:val="28"/>
        </w:rPr>
        <w:t>要來</w:t>
      </w:r>
      <w:r>
        <w:rPr>
          <w:rFonts w:ascii="文鼎標楷注音" w:eastAsia="文鼎標楷注音" w:hAnsi="文鼎標楷注音" w:cs="新細明體"/>
          <w:sz w:val="28"/>
        </w:rPr>
        <w:t>自</w:t>
      </w:r>
      <w:r>
        <w:rPr>
          <w:rFonts w:ascii="文鼎標楷注音" w:eastAsia="文鼎標楷注音" w:hAnsi="文鼎標楷注音" w:cs="華康標楷W5破音一"/>
          <w:sz w:val="28"/>
        </w:rPr>
        <w:t>於什麼</w:t>
      </w:r>
      <w:r>
        <w:rPr>
          <w:rFonts w:ascii="文鼎標楷注音" w:eastAsia="文鼎標楷注音" w:hAnsi="文鼎標楷注音" w:cs="新細明體"/>
          <w:sz w:val="28"/>
        </w:rPr>
        <w:t>？</w:t>
      </w:r>
    </w:p>
    <w:p w14:paraId="4E19A6E3" w14:textId="77777777" w:rsidR="00AD5549" w:rsidRDefault="00545FC8">
      <w:pPr>
        <w:widowControl/>
        <w:spacing w:before="100" w:after="100"/>
      </w:pPr>
      <w:r>
        <w:rPr>
          <w:rFonts w:ascii="文鼎標楷注音" w:eastAsia="文鼎標楷注音" w:hAnsi="文鼎標楷注音"/>
          <w:sz w:val="28"/>
        </w:rPr>
        <w:t xml:space="preserve">    A. </w:t>
      </w:r>
      <w:r>
        <w:rPr>
          <w:rFonts w:ascii="文鼎標楷注音" w:eastAsia="文鼎標楷注音" w:hAnsi="文鼎標楷注音" w:cs="新細明體"/>
          <w:sz w:val="28"/>
        </w:rPr>
        <w:t>砍</w:t>
      </w:r>
      <w:r>
        <w:rPr>
          <w:rFonts w:ascii="文鼎標楷注音破音一" w:eastAsia="文鼎標楷注音破音一" w:hAnsi="文鼎標楷注音破音一" w:cs="華康標楷W5破音一"/>
          <w:sz w:val="28"/>
        </w:rPr>
        <w:t>伐</w:t>
      </w:r>
      <w:r>
        <w:rPr>
          <w:rFonts w:ascii="文鼎標楷注音" w:eastAsia="文鼎標楷注音" w:hAnsi="文鼎標楷注音" w:cs="新細明體"/>
          <w:sz w:val="28"/>
        </w:rPr>
        <w:t>木材換取現</w:t>
      </w:r>
      <w:r>
        <w:rPr>
          <w:rFonts w:ascii="文鼎標楷注音" w:eastAsia="文鼎標楷注音" w:hAnsi="文鼎標楷注音" w:cs="華康標楷W5破音一"/>
          <w:sz w:val="28"/>
        </w:rPr>
        <w:t>金</w:t>
      </w:r>
      <w:r>
        <w:rPr>
          <w:rFonts w:ascii="文鼎標楷注音" w:eastAsia="文鼎標楷注音" w:hAnsi="文鼎標楷注音"/>
          <w:sz w:val="28"/>
        </w:rPr>
        <w:t xml:space="preserve"> </w:t>
      </w:r>
    </w:p>
    <w:p w14:paraId="49243525" w14:textId="77777777" w:rsidR="00AD5549" w:rsidRDefault="00545FC8">
      <w:pPr>
        <w:widowControl/>
        <w:spacing w:before="100" w:after="100"/>
      </w:pPr>
      <w:r>
        <w:rPr>
          <w:rFonts w:ascii="文鼎標楷注音" w:eastAsia="文鼎標楷注音" w:hAnsi="文鼎標楷注音"/>
          <w:sz w:val="28"/>
        </w:rPr>
        <w:t xml:space="preserve">    B. </w:t>
      </w:r>
      <w:r>
        <w:rPr>
          <w:rFonts w:ascii="文鼎標楷注音" w:eastAsia="文鼎標楷注音" w:hAnsi="文鼎標楷注音" w:cs="新細明體"/>
          <w:sz w:val="28"/>
        </w:rPr>
        <w:t>森林</w:t>
      </w:r>
      <w:r>
        <w:rPr>
          <w:rFonts w:ascii="文鼎標楷注音" w:eastAsia="文鼎標楷注音" w:hAnsi="文鼎標楷注音" w:cs="華康標楷W5破音一"/>
          <w:sz w:val="28"/>
        </w:rPr>
        <w:t>活著</w:t>
      </w:r>
      <w:r>
        <w:rPr>
          <w:rFonts w:ascii="文鼎標楷注音" w:eastAsia="文鼎標楷注音" w:hAnsi="文鼎標楷注音" w:cs="新細明體"/>
          <w:sz w:val="28"/>
        </w:rPr>
        <w:t>時</w:t>
      </w:r>
      <w:r>
        <w:rPr>
          <w:rFonts w:ascii="文鼎標楷注音" w:eastAsia="文鼎標楷注音" w:hAnsi="文鼎標楷注音" w:cs="華康標楷W5破音一"/>
          <w:sz w:val="28"/>
        </w:rPr>
        <w:t>提供的生</w:t>
      </w:r>
      <w:r>
        <w:rPr>
          <w:rFonts w:ascii="文鼎標楷注音" w:eastAsia="文鼎標楷注音" w:hAnsi="文鼎標楷注音" w:cs="新細明體"/>
          <w:sz w:val="28"/>
        </w:rPr>
        <w:t>態系</w:t>
      </w:r>
      <w:r>
        <w:rPr>
          <w:rFonts w:ascii="文鼎標楷注音" w:eastAsia="文鼎標楷注音" w:hAnsi="文鼎標楷注音" w:cs="華康標楷W5破音一"/>
          <w:sz w:val="28"/>
        </w:rPr>
        <w:t>服</w:t>
      </w:r>
      <w:r>
        <w:rPr>
          <w:rFonts w:ascii="文鼎標楷注音" w:eastAsia="文鼎標楷注音" w:hAnsi="文鼎標楷注音" w:cs="新細明體"/>
          <w:sz w:val="28"/>
        </w:rPr>
        <w:t>務</w:t>
      </w:r>
    </w:p>
    <w:p w14:paraId="0D17AEC0" w14:textId="77777777" w:rsidR="00AD5549" w:rsidRDefault="00545FC8">
      <w:pPr>
        <w:widowControl/>
        <w:spacing w:before="100" w:after="100"/>
      </w:pPr>
      <w:r>
        <w:rPr>
          <w:rFonts w:ascii="文鼎標楷注音" w:eastAsia="文鼎標楷注音" w:hAnsi="文鼎標楷注音" w:cs="新細明體"/>
          <w:sz w:val="28"/>
        </w:rPr>
        <w:t xml:space="preserve">   </w:t>
      </w:r>
      <w:r>
        <w:rPr>
          <w:rFonts w:ascii="文鼎標楷注音" w:eastAsia="文鼎標楷注音" w:hAnsi="文鼎標楷注音"/>
          <w:sz w:val="28"/>
        </w:rPr>
        <w:t xml:space="preserve"> C. </w:t>
      </w:r>
      <w:r>
        <w:rPr>
          <w:rFonts w:ascii="文鼎標楷注音" w:eastAsia="文鼎標楷注音" w:hAnsi="文鼎標楷注音" w:cs="新細明體"/>
          <w:sz w:val="28"/>
        </w:rPr>
        <w:t>建</w:t>
      </w:r>
      <w:r>
        <w:rPr>
          <w:rFonts w:ascii="文鼎標楷注音" w:eastAsia="文鼎標楷注音" w:hAnsi="文鼎標楷注音" w:cs="華康標楷W5破音一"/>
          <w:sz w:val="28"/>
        </w:rPr>
        <w:t>造更多</w:t>
      </w:r>
      <w:r>
        <w:rPr>
          <w:rFonts w:ascii="文鼎標楷注音" w:eastAsia="文鼎標楷注音" w:hAnsi="文鼎標楷注音" w:cs="新細明體"/>
          <w:sz w:val="28"/>
        </w:rPr>
        <w:t>工廠</w:t>
      </w:r>
      <w:r>
        <w:rPr>
          <w:rFonts w:ascii="文鼎標楷注音" w:eastAsia="文鼎標楷注音" w:hAnsi="文鼎標楷注音"/>
          <w:sz w:val="28"/>
        </w:rPr>
        <w:t xml:space="preserve"> </w:t>
      </w:r>
    </w:p>
    <w:p w14:paraId="6097BB36" w14:textId="77777777" w:rsidR="00AD5549" w:rsidRDefault="00545FC8">
      <w:pPr>
        <w:widowControl/>
        <w:spacing w:before="100" w:after="100"/>
      </w:pPr>
      <w:r>
        <w:rPr>
          <w:rFonts w:ascii="文鼎標楷注音" w:eastAsia="文鼎標楷注音" w:hAnsi="文鼎標楷注音"/>
          <w:sz w:val="28"/>
        </w:rPr>
        <w:t xml:space="preserve">    D. </w:t>
      </w:r>
      <w:r>
        <w:rPr>
          <w:rFonts w:ascii="文鼎標楷注音" w:eastAsia="文鼎標楷注音" w:hAnsi="文鼎標楷注音"/>
          <w:sz w:val="28"/>
        </w:rPr>
        <w:t>將</w:t>
      </w:r>
      <w:r>
        <w:rPr>
          <w:rFonts w:ascii="文鼎標楷注音" w:eastAsia="文鼎標楷注音" w:hAnsi="文鼎標楷注音" w:cs="新細明體"/>
          <w:sz w:val="28"/>
        </w:rPr>
        <w:t>森林</w:t>
      </w:r>
      <w:r>
        <w:rPr>
          <w:rFonts w:ascii="文鼎標楷注音" w:eastAsia="文鼎標楷注音" w:hAnsi="文鼎標楷注音" w:cs="華康標楷W5破音一"/>
          <w:sz w:val="28"/>
        </w:rPr>
        <w:t>轉</w:t>
      </w:r>
      <w:r>
        <w:rPr>
          <w:rFonts w:ascii="文鼎標楷注音破音一" w:eastAsia="文鼎標楷注音破音一" w:hAnsi="文鼎標楷注音破音一" w:cs="華康標楷W5破音一"/>
          <w:sz w:val="28"/>
        </w:rPr>
        <w:t>為</w:t>
      </w:r>
      <w:r>
        <w:rPr>
          <w:rFonts w:ascii="文鼎標楷注音" w:eastAsia="文鼎標楷注音" w:hAnsi="文鼎標楷注音" w:cs="新細明體"/>
          <w:sz w:val="28"/>
        </w:rPr>
        <w:t>農</w:t>
      </w:r>
      <w:r>
        <w:rPr>
          <w:rFonts w:ascii="文鼎標楷注音" w:eastAsia="文鼎標楷注音" w:hAnsi="文鼎標楷注音" w:cs="華康標楷W5破音一"/>
          <w:sz w:val="28"/>
        </w:rPr>
        <w:t>地</w:t>
      </w:r>
    </w:p>
    <w:p w14:paraId="37F6010D" w14:textId="77777777" w:rsidR="00AD5549" w:rsidRDefault="00AD5549">
      <w:pPr>
        <w:widowControl/>
        <w:spacing w:before="100" w:after="100"/>
        <w:rPr>
          <w:rFonts w:ascii="文鼎標楷注音" w:eastAsia="文鼎標楷注音" w:hAnsi="文鼎標楷注音" w:cs="新細明體"/>
          <w:kern w:val="0"/>
          <w:sz w:val="28"/>
          <w:szCs w:val="24"/>
        </w:rPr>
      </w:pPr>
    </w:p>
    <w:p w14:paraId="739321EB" w14:textId="77777777" w:rsidR="00AD5549" w:rsidRDefault="00545FC8">
      <w:pPr>
        <w:widowControl/>
      </w:pPr>
      <w:r>
        <w:rPr>
          <w:rFonts w:ascii="文鼎標楷注音" w:eastAsia="文鼎標楷注音" w:hAnsi="文鼎標楷注音" w:cs="新細明體"/>
          <w:sz w:val="28"/>
        </w:rPr>
        <w:t>4.</w:t>
      </w:r>
      <w:r>
        <w:rPr>
          <w:rFonts w:ascii="文鼎標楷注音" w:eastAsia="文鼎標楷注音" w:hAnsi="文鼎標楷注音" w:cs="新細明體"/>
          <w:sz w:val="28"/>
        </w:rPr>
        <w:t>根據森林守護行動，你能做</w:t>
      </w:r>
      <w:r>
        <w:rPr>
          <w:rFonts w:ascii="文鼎標楷注音" w:eastAsia="文鼎標楷注音" w:hAnsi="文鼎標楷注音" w:cs="華康標楷W5破音一"/>
          <w:sz w:val="28"/>
        </w:rPr>
        <w:t>哪些事來</w:t>
      </w:r>
      <w:r>
        <w:rPr>
          <w:rFonts w:ascii="文鼎標楷注音" w:eastAsia="文鼎標楷注音" w:hAnsi="文鼎標楷注音" w:cs="新細明體"/>
          <w:sz w:val="28"/>
        </w:rPr>
        <w:t>幫忙</w:t>
      </w:r>
      <w:r>
        <w:rPr>
          <w:rFonts w:ascii="文鼎標楷注音" w:eastAsia="文鼎標楷注音" w:hAnsi="文鼎標楷注音" w:cs="華康標楷W5破音一"/>
          <w:sz w:val="28"/>
        </w:rPr>
        <w:t>守</w:t>
      </w:r>
      <w:r>
        <w:rPr>
          <w:rFonts w:ascii="文鼎標楷注音" w:eastAsia="文鼎標楷注音" w:hAnsi="文鼎標楷注音" w:cs="新細明體"/>
          <w:sz w:val="28"/>
        </w:rPr>
        <w:t>護森林？</w:t>
      </w:r>
      <w:r>
        <w:rPr>
          <w:rFonts w:ascii="文鼎標楷注音" w:eastAsia="文鼎標楷注音" w:hAnsi="文鼎標楷注音" w:cs="華康標楷W5破音一"/>
          <w:sz w:val="28"/>
        </w:rPr>
        <w:t>請</w:t>
      </w:r>
      <w:r>
        <w:rPr>
          <w:rFonts w:ascii="文鼎標楷注音" w:eastAsia="文鼎標楷注音" w:hAnsi="文鼎標楷注音" w:cs="新細明體"/>
          <w:sz w:val="28"/>
        </w:rPr>
        <w:t>至</w:t>
      </w:r>
      <w:r>
        <w:rPr>
          <w:rFonts w:ascii="文鼎標楷注音" w:eastAsia="文鼎標楷注音" w:hAnsi="文鼎標楷注音" w:cs="華康標楷W5破音一"/>
          <w:sz w:val="28"/>
        </w:rPr>
        <w:t>少寫</w:t>
      </w:r>
      <w:r>
        <w:rPr>
          <w:rFonts w:ascii="文鼎標楷注音" w:eastAsia="文鼎標楷注音" w:hAnsi="文鼎標楷注音" w:cs="新細明體"/>
          <w:sz w:val="28"/>
        </w:rPr>
        <w:t>出</w:t>
      </w:r>
      <w:r>
        <w:rPr>
          <w:rFonts w:ascii="文鼎標楷注音" w:eastAsia="文鼎標楷注音" w:hAnsi="文鼎標楷注音" w:cs="華康標楷W5破音一"/>
          <w:sz w:val="28"/>
        </w:rPr>
        <w:t>兩</w:t>
      </w:r>
      <w:r>
        <w:rPr>
          <w:rFonts w:ascii="文鼎標楷注音" w:eastAsia="文鼎標楷注音" w:hAnsi="文鼎標楷注音" w:cs="新細明體"/>
          <w:sz w:val="28"/>
        </w:rPr>
        <w:t>項。</w:t>
      </w:r>
    </w:p>
    <w:p w14:paraId="6E89182C" w14:textId="77777777" w:rsidR="00AD5549" w:rsidRDefault="00545FC8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____________________________________________________________________</w:t>
      </w:r>
    </w:p>
    <w:p w14:paraId="1C714E17" w14:textId="77777777" w:rsidR="00AD5549" w:rsidRDefault="00AD5549">
      <w:pPr>
        <w:rPr>
          <w:rFonts w:ascii="標楷體" w:eastAsia="標楷體" w:hAnsi="標楷體"/>
          <w:color w:val="FF0000"/>
        </w:rPr>
      </w:pPr>
    </w:p>
    <w:p w14:paraId="41CD96CE" w14:textId="77777777" w:rsidR="00AD5549" w:rsidRDefault="00AD5549">
      <w:pPr>
        <w:rPr>
          <w:rFonts w:ascii="標楷體" w:eastAsia="標楷體" w:hAnsi="標楷體"/>
        </w:rPr>
      </w:pPr>
    </w:p>
    <w:p w14:paraId="071F3D7F" w14:textId="77777777" w:rsidR="00AD5549" w:rsidRDefault="00AD5549">
      <w:pPr>
        <w:rPr>
          <w:rFonts w:ascii="標楷體" w:eastAsia="標楷體" w:hAnsi="標楷體"/>
        </w:rPr>
      </w:pPr>
    </w:p>
    <w:p w14:paraId="5486F0C0" w14:textId="77777777" w:rsidR="00AD5549" w:rsidRDefault="00AD5549">
      <w:pPr>
        <w:rPr>
          <w:rFonts w:ascii="標楷體" w:eastAsia="標楷體" w:hAnsi="標楷體"/>
        </w:rPr>
      </w:pPr>
    </w:p>
    <w:p w14:paraId="57CED7C1" w14:textId="77777777" w:rsidR="00AD5549" w:rsidRDefault="00AD5549">
      <w:pPr>
        <w:rPr>
          <w:rFonts w:ascii="標楷體" w:eastAsia="標楷體" w:hAnsi="標楷體"/>
        </w:rPr>
      </w:pPr>
    </w:p>
    <w:p w14:paraId="3537F76F" w14:textId="77777777" w:rsidR="00AD5549" w:rsidRDefault="00AD5549">
      <w:pPr>
        <w:rPr>
          <w:rFonts w:ascii="標楷體" w:eastAsia="標楷體" w:hAnsi="標楷體"/>
        </w:rPr>
      </w:pPr>
    </w:p>
    <w:p w14:paraId="3F1C1B84" w14:textId="77777777" w:rsidR="00AD5549" w:rsidRDefault="00AD5549">
      <w:pPr>
        <w:rPr>
          <w:rFonts w:ascii="標楷體" w:eastAsia="標楷體" w:hAnsi="標楷體"/>
        </w:rPr>
      </w:pPr>
    </w:p>
    <w:p w14:paraId="345867A7" w14:textId="77777777" w:rsidR="00AD5549" w:rsidRDefault="00AD5549">
      <w:pPr>
        <w:rPr>
          <w:rFonts w:ascii="標楷體" w:eastAsia="標楷體" w:hAnsi="標楷體"/>
        </w:rPr>
      </w:pPr>
    </w:p>
    <w:p w14:paraId="3E8D3D32" w14:textId="77777777" w:rsidR="00AD5549" w:rsidRDefault="00AD5549">
      <w:pPr>
        <w:rPr>
          <w:rFonts w:ascii="標楷體" w:eastAsia="標楷體" w:hAnsi="標楷體"/>
        </w:rPr>
      </w:pPr>
    </w:p>
    <w:p w14:paraId="4B718499" w14:textId="77777777" w:rsidR="00AD5549" w:rsidRDefault="00AD5549">
      <w:pPr>
        <w:rPr>
          <w:rFonts w:ascii="標楷體" w:eastAsia="標楷體" w:hAnsi="標楷體"/>
        </w:rPr>
      </w:pPr>
    </w:p>
    <w:p w14:paraId="5CF8CED3" w14:textId="77777777" w:rsidR="00AD5549" w:rsidRDefault="00AD5549">
      <w:pPr>
        <w:rPr>
          <w:rFonts w:ascii="標楷體" w:eastAsia="標楷體" w:hAnsi="標楷體"/>
        </w:rPr>
      </w:pPr>
    </w:p>
    <w:p w14:paraId="50236E69" w14:textId="77777777" w:rsidR="00AD5549" w:rsidRDefault="00AD5549">
      <w:pPr>
        <w:rPr>
          <w:rFonts w:ascii="標楷體" w:eastAsia="標楷體" w:hAnsi="標楷體"/>
        </w:rPr>
      </w:pPr>
    </w:p>
    <w:p w14:paraId="7A4F9259" w14:textId="77777777" w:rsidR="00AD5549" w:rsidRDefault="00AD5549">
      <w:pPr>
        <w:rPr>
          <w:rFonts w:ascii="標楷體" w:eastAsia="標楷體" w:hAnsi="標楷體"/>
        </w:rPr>
      </w:pPr>
    </w:p>
    <w:p w14:paraId="59AE693A" w14:textId="77777777" w:rsidR="00AD5549" w:rsidRDefault="00AD5549">
      <w:pPr>
        <w:rPr>
          <w:rFonts w:ascii="標楷體" w:eastAsia="標楷體" w:hAnsi="標楷體"/>
        </w:rPr>
      </w:pPr>
    </w:p>
    <w:p w14:paraId="1307AA84" w14:textId="77777777" w:rsidR="00AD5549" w:rsidRDefault="00AD5549">
      <w:pPr>
        <w:rPr>
          <w:rFonts w:ascii="標楷體" w:eastAsia="標楷體" w:hAnsi="標楷體"/>
        </w:rPr>
      </w:pPr>
    </w:p>
    <w:p w14:paraId="282558A1" w14:textId="77777777" w:rsidR="00AD5549" w:rsidRDefault="00AD5549">
      <w:pPr>
        <w:rPr>
          <w:rFonts w:ascii="標楷體" w:eastAsia="標楷體" w:hAnsi="標楷體"/>
        </w:rPr>
      </w:pPr>
    </w:p>
    <w:p w14:paraId="3BC5E7B0" w14:textId="77777777" w:rsidR="00AD5549" w:rsidRDefault="00AD5549">
      <w:pPr>
        <w:rPr>
          <w:rFonts w:ascii="標楷體" w:eastAsia="標楷體" w:hAnsi="標楷體"/>
        </w:rPr>
      </w:pPr>
    </w:p>
    <w:p w14:paraId="3256248E" w14:textId="77777777" w:rsidR="00AD5549" w:rsidRDefault="00AD5549">
      <w:pPr>
        <w:rPr>
          <w:rFonts w:ascii="標楷體" w:eastAsia="標楷體" w:hAnsi="標楷體"/>
        </w:rPr>
      </w:pPr>
    </w:p>
    <w:p w14:paraId="2DC5185B" w14:textId="77777777" w:rsidR="00AD5549" w:rsidRDefault="00AD5549">
      <w:pPr>
        <w:rPr>
          <w:rFonts w:ascii="標楷體" w:eastAsia="標楷體" w:hAnsi="標楷體"/>
        </w:rPr>
      </w:pPr>
    </w:p>
    <w:p w14:paraId="7D441A72" w14:textId="77777777" w:rsidR="00AD5549" w:rsidRDefault="00AD5549">
      <w:pPr>
        <w:rPr>
          <w:rFonts w:ascii="標楷體" w:eastAsia="標楷體" w:hAnsi="標楷體"/>
        </w:rPr>
      </w:pPr>
    </w:p>
    <w:p w14:paraId="38B77AE1" w14:textId="77777777" w:rsidR="00AD5549" w:rsidRDefault="00AD5549">
      <w:pPr>
        <w:rPr>
          <w:rFonts w:ascii="標楷體" w:eastAsia="標楷體" w:hAnsi="標楷體"/>
        </w:rPr>
      </w:pPr>
    </w:p>
    <w:p w14:paraId="71F1E021" w14:textId="77777777" w:rsidR="00AD5549" w:rsidRDefault="00AD5549">
      <w:pPr>
        <w:rPr>
          <w:rFonts w:ascii="標楷體" w:eastAsia="標楷體" w:hAnsi="標楷體"/>
        </w:rPr>
      </w:pPr>
    </w:p>
    <w:p w14:paraId="67303C62" w14:textId="77777777" w:rsidR="00AD5549" w:rsidRDefault="00AD5549">
      <w:pPr>
        <w:rPr>
          <w:rFonts w:ascii="標楷體" w:eastAsia="標楷體" w:hAnsi="標楷體"/>
        </w:rPr>
      </w:pPr>
    </w:p>
    <w:p w14:paraId="4089791B" w14:textId="77777777" w:rsidR="00AD5549" w:rsidRDefault="00AD5549">
      <w:pPr>
        <w:rPr>
          <w:rFonts w:ascii="標楷體" w:eastAsia="標楷體" w:hAnsi="標楷體"/>
        </w:rPr>
      </w:pPr>
    </w:p>
    <w:p w14:paraId="74F7E429" w14:textId="77777777" w:rsidR="00AD5549" w:rsidRDefault="00AD5549">
      <w:pPr>
        <w:rPr>
          <w:rFonts w:ascii="標楷體" w:eastAsia="標楷體" w:hAnsi="標楷體"/>
        </w:rPr>
      </w:pPr>
    </w:p>
    <w:p w14:paraId="64F8F38D" w14:textId="77777777" w:rsidR="00AD5549" w:rsidRDefault="00AD5549">
      <w:pPr>
        <w:rPr>
          <w:rFonts w:ascii="標楷體" w:eastAsia="標楷體" w:hAnsi="標楷體"/>
        </w:rPr>
      </w:pPr>
    </w:p>
    <w:p w14:paraId="3DA44F66" w14:textId="77777777" w:rsidR="00AD5549" w:rsidRDefault="00AD5549">
      <w:pPr>
        <w:rPr>
          <w:rFonts w:ascii="標楷體" w:eastAsia="標楷體" w:hAnsi="標楷體"/>
        </w:rPr>
      </w:pPr>
    </w:p>
    <w:p w14:paraId="6386DA76" w14:textId="77777777" w:rsidR="00AD5549" w:rsidRDefault="00AD5549">
      <w:pPr>
        <w:rPr>
          <w:rFonts w:ascii="標楷體" w:eastAsia="標楷體" w:hAnsi="標楷體"/>
        </w:rPr>
      </w:pPr>
    </w:p>
    <w:p w14:paraId="4777DBF9" w14:textId="77777777" w:rsidR="00AD5549" w:rsidRDefault="00AD5549">
      <w:pPr>
        <w:rPr>
          <w:rFonts w:ascii="標楷體" w:eastAsia="標楷體" w:hAnsi="標楷體"/>
        </w:rPr>
      </w:pPr>
    </w:p>
    <w:p w14:paraId="5C3ECA01" w14:textId="77777777" w:rsidR="00AD5549" w:rsidRDefault="00545FC8">
      <w:pPr>
        <w:rPr>
          <w:rFonts w:ascii="文鼎標楷注音" w:eastAsia="文鼎標楷注音" w:hAnsi="文鼎標楷注音"/>
          <w:sz w:val="32"/>
        </w:rPr>
      </w:pPr>
      <w:r>
        <w:rPr>
          <w:rFonts w:ascii="文鼎標楷注音" w:eastAsia="文鼎標楷注音" w:hAnsi="文鼎標楷注音"/>
          <w:sz w:val="32"/>
        </w:rPr>
        <w:t>&lt;</w:t>
      </w:r>
      <w:r>
        <w:rPr>
          <w:rFonts w:ascii="文鼎標楷注音" w:eastAsia="文鼎標楷注音" w:hAnsi="文鼎標楷注音"/>
          <w:sz w:val="32"/>
        </w:rPr>
        <w:t>進階題</w:t>
      </w:r>
      <w:r>
        <w:rPr>
          <w:rFonts w:ascii="文鼎標楷注音" w:eastAsia="文鼎標楷注音" w:hAnsi="文鼎標楷注音"/>
          <w:sz w:val="32"/>
        </w:rPr>
        <w:t>&gt;</w:t>
      </w:r>
    </w:p>
    <w:p w14:paraId="6FD86D70" w14:textId="77777777" w:rsidR="00AD5549" w:rsidRDefault="00545FC8">
      <w:r>
        <w:rPr>
          <w:rFonts w:ascii="文鼎標楷注音" w:eastAsia="文鼎標楷注音" w:hAnsi="文鼎標楷注音"/>
          <w:noProof/>
          <w:color w:val="00206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1E75C6" wp14:editId="2D99130F">
                <wp:simplePos x="0" y="0"/>
                <wp:positionH relativeFrom="margin">
                  <wp:posOffset>-196211</wp:posOffset>
                </wp:positionH>
                <wp:positionV relativeFrom="paragraph">
                  <wp:posOffset>457200</wp:posOffset>
                </wp:positionV>
                <wp:extent cx="6514469" cy="7915275"/>
                <wp:effectExtent l="0" t="0" r="19681" b="28575"/>
                <wp:wrapNone/>
                <wp:docPr id="7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4469" cy="7915275"/>
                        </a:xfrm>
                        <a:prstGeom prst="rect">
                          <a:avLst/>
                        </a:prstGeom>
                        <a:noFill/>
                        <a:ln w="19046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E9D1EA0" id="矩形 2" o:spid="_x0000_s1026" style="position:absolute;margin-left:-15.45pt;margin-top:36pt;width:512.95pt;height:623.2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" filled="f" strokecolor="#2f528f" strokeweight=".52906mm">
                <v:textbox inset="0,0,0,0"/>
                <w10:wrap anchorx="margin"/>
              </v:rect>
            </w:pict>
          </mc:Fallback>
        </mc:AlternateContent>
      </w:r>
      <w:r>
        <w:rPr>
          <w:rFonts w:ascii="文鼎標楷注音" w:eastAsia="文鼎標楷注音" w:hAnsi="文鼎標楷注音"/>
          <w:sz w:val="32"/>
        </w:rPr>
        <w:t>閱讀以下文章，回答相關問題</w:t>
      </w:r>
      <w:r>
        <w:rPr>
          <w:rFonts w:ascii="文鼎標楷注音" w:eastAsia="文鼎標楷注音" w:hAnsi="文鼎標楷注音"/>
          <w:sz w:val="32"/>
        </w:rPr>
        <w:t>:</w:t>
      </w:r>
    </w:p>
    <w:p w14:paraId="5CEB632A" w14:textId="77777777" w:rsidR="00AD5549" w:rsidRDefault="00545FC8">
      <w:pPr>
        <w:jc w:val="center"/>
        <w:rPr>
          <w:rFonts w:ascii="文鼎標楷注音" w:eastAsia="文鼎標楷注音" w:hAnsi="文鼎標楷注音"/>
          <w:b/>
          <w:bCs/>
          <w:sz w:val="32"/>
          <w:szCs w:val="28"/>
        </w:rPr>
      </w:pPr>
      <w:r>
        <w:rPr>
          <w:rFonts w:ascii="文鼎標楷注音" w:eastAsia="文鼎標楷注音" w:hAnsi="文鼎標楷注音"/>
          <w:b/>
          <w:bCs/>
          <w:sz w:val="32"/>
          <w:szCs w:val="28"/>
        </w:rPr>
        <w:t>守護臺灣森林的隱形英雄</w:t>
      </w:r>
    </w:p>
    <w:p w14:paraId="4D48174D" w14:textId="77777777" w:rsidR="00AD5549" w:rsidRDefault="00545FC8">
      <w:pPr>
        <w:pStyle w:val="Web"/>
      </w:pPr>
      <w:r>
        <w:rPr>
          <w:rFonts w:ascii="文鼎標楷注音" w:eastAsia="文鼎標楷注音" w:hAnsi="文鼎標楷注音"/>
          <w:sz w:val="28"/>
        </w:rPr>
        <w:t>當你走進臺灣的山林，迎面而來的是滿山綠意與鳥鳴。這片森林覆蓋了台灣超過六成的土地，是孕育珍貴動植物的「綠色銀</w:t>
      </w:r>
      <w:r>
        <w:rPr>
          <w:rFonts w:ascii="文鼎標楷注音破音二" w:eastAsia="文鼎標楷注音破音二" w:hAnsi="文鼎標楷注音破音二"/>
          <w:sz w:val="28"/>
        </w:rPr>
        <w:t>行</w:t>
      </w:r>
      <w:r>
        <w:rPr>
          <w:rFonts w:ascii="文鼎標楷注音" w:eastAsia="文鼎標楷注音" w:hAnsi="文鼎標楷注音"/>
          <w:sz w:val="28"/>
        </w:rPr>
        <w:t>」。而守護這片寶藏的，是全台不到</w:t>
      </w:r>
      <w:r>
        <w:rPr>
          <w:rFonts w:ascii="文鼎標楷注音" w:eastAsia="文鼎標楷注音" w:hAnsi="文鼎標楷注音"/>
          <w:sz w:val="28"/>
        </w:rPr>
        <w:t xml:space="preserve"> 1100 </w:t>
      </w:r>
      <w:r>
        <w:rPr>
          <w:rFonts w:ascii="文鼎標楷注音" w:eastAsia="文鼎標楷注音" w:hAnsi="文鼎標楷注音"/>
          <w:sz w:val="28"/>
        </w:rPr>
        <w:t>位森林護管員</w:t>
      </w:r>
      <w:r>
        <w:rPr>
          <w:rFonts w:ascii="文鼎標楷注音" w:eastAsia="文鼎標楷注音" w:hAnsi="文鼎標楷注音"/>
          <w:sz w:val="28"/>
        </w:rPr>
        <w:t>—</w:t>
      </w:r>
      <w:r>
        <w:rPr>
          <w:rFonts w:ascii="文鼎標楷注音" w:eastAsia="文鼎標楷注音" w:hAnsi="文鼎標楷注音"/>
          <w:sz w:val="28"/>
        </w:rPr>
        <w:t>人們常叫他們「巡山員」。他們默默穿梭在山林之間，是看不見卻始終存在的隱形英雄。</w:t>
      </w:r>
    </w:p>
    <w:p w14:paraId="61B2C507" w14:textId="77777777" w:rsidR="00AD5549" w:rsidRDefault="00AD5549">
      <w:pPr>
        <w:pStyle w:val="Web"/>
        <w:rPr>
          <w:rFonts w:ascii="文鼎標楷注音" w:eastAsia="文鼎標楷注音" w:hAnsi="文鼎標楷注音"/>
          <w:sz w:val="28"/>
        </w:rPr>
      </w:pPr>
    </w:p>
    <w:p w14:paraId="223D9881" w14:textId="77777777" w:rsidR="00AD5549" w:rsidRDefault="00545FC8">
      <w:pPr>
        <w:pStyle w:val="Web"/>
      </w:pPr>
      <w:r>
        <w:rPr>
          <w:rFonts w:ascii="文鼎標楷注音" w:eastAsia="文鼎標楷注音" w:hAnsi="文鼎標楷注音"/>
          <w:b/>
          <w:bCs/>
          <w:sz w:val="28"/>
        </w:rPr>
        <w:t>一、森林護管員的四大任務</w:t>
      </w:r>
    </w:p>
    <w:p w14:paraId="3010431D" w14:textId="77777777" w:rsidR="00AD5549" w:rsidRDefault="00545FC8">
      <w:pPr>
        <w:pStyle w:val="Web"/>
        <w:ind w:left="120"/>
      </w:pPr>
      <w:r>
        <w:rPr>
          <w:rStyle w:val="a6"/>
          <w:rFonts w:ascii="文鼎標楷注音" w:eastAsia="文鼎標楷注音" w:hAnsi="文鼎標楷注音"/>
          <w:sz w:val="28"/>
        </w:rPr>
        <w:lastRenderedPageBreak/>
        <w:t xml:space="preserve">1. </w:t>
      </w:r>
      <w:r>
        <w:rPr>
          <w:rStyle w:val="a6"/>
          <w:rFonts w:ascii="文鼎標楷注音" w:eastAsia="文鼎標楷注音" w:hAnsi="文鼎標楷注音"/>
          <w:sz w:val="28"/>
        </w:rPr>
        <w:t>黑夜中的守護者：</w:t>
      </w:r>
      <w:r>
        <w:rPr>
          <w:rFonts w:ascii="文鼎標楷注音" w:eastAsia="文鼎標楷注音" w:hAnsi="文鼎標楷注音"/>
          <w:sz w:val="28"/>
        </w:rPr>
        <w:t>在漆黑的山林裡，護管員必須埋伏數天，監控俗稱「山老鼠」的盜</w:t>
      </w:r>
      <w:r>
        <w:rPr>
          <w:rFonts w:ascii="文鼎標楷注音破音一" w:eastAsia="文鼎標楷注音破音一" w:hAnsi="文鼎標楷注音破音一"/>
          <w:sz w:val="28"/>
        </w:rPr>
        <w:t>伐</w:t>
      </w:r>
      <w:r>
        <w:rPr>
          <w:rFonts w:ascii="文鼎標楷注音" w:eastAsia="文鼎標楷注音" w:hAnsi="文鼎標楷注音"/>
          <w:sz w:val="28"/>
        </w:rPr>
        <w:t>者。他們守護著台灣三大貴重樹種</w:t>
      </w:r>
      <w:r>
        <w:rPr>
          <w:rFonts w:ascii="文鼎標楷注音" w:eastAsia="文鼎標楷注音" w:hAnsi="文鼎標楷注音"/>
          <w:sz w:val="28"/>
        </w:rPr>
        <w:t>—</w:t>
      </w:r>
      <w:r>
        <w:rPr>
          <w:rFonts w:ascii="文鼎標楷注音" w:eastAsia="文鼎標楷注音" w:hAnsi="文鼎標楷注音"/>
          <w:sz w:val="28"/>
        </w:rPr>
        <w:t>紅檜、扁柏與牛樟，確保神木不被偷走。</w:t>
      </w:r>
    </w:p>
    <w:p w14:paraId="7AEB767D" w14:textId="77777777" w:rsidR="00AD5549" w:rsidRDefault="00545FC8">
      <w:pPr>
        <w:pStyle w:val="Web"/>
        <w:ind w:left="120"/>
      </w:pPr>
      <w:r>
        <w:rPr>
          <w:rStyle w:val="a6"/>
          <w:rFonts w:ascii="文鼎標楷注音" w:eastAsia="文鼎標楷注音" w:hAnsi="文鼎標楷注音"/>
          <w:sz w:val="28"/>
        </w:rPr>
        <w:t xml:space="preserve">2. </w:t>
      </w:r>
      <w:r>
        <w:rPr>
          <w:rStyle w:val="a6"/>
          <w:rFonts w:ascii="文鼎標楷注音" w:eastAsia="文鼎標楷注音" w:hAnsi="文鼎標楷注音"/>
          <w:sz w:val="28"/>
        </w:rPr>
        <w:t>與火焰的戰鬥：</w:t>
      </w:r>
      <w:r>
        <w:rPr>
          <w:rFonts w:ascii="文鼎標楷注音" w:eastAsia="文鼎標楷注音" w:hAnsi="文鼎標楷注音"/>
          <w:sz w:val="28"/>
        </w:rPr>
        <w:t>當森林火災發生，護管員立</w:t>
      </w:r>
      <w:r>
        <w:rPr>
          <w:rFonts w:ascii="文鼎標楷注音破音一" w:eastAsia="文鼎標楷注音破音一" w:hAnsi="文鼎標楷注音破音一"/>
          <w:sz w:val="28"/>
        </w:rPr>
        <w:t>刻</w:t>
      </w:r>
      <w:r>
        <w:rPr>
          <w:rFonts w:ascii="文鼎標楷注音" w:eastAsia="文鼎標楷注音" w:hAnsi="文鼎標楷注音"/>
          <w:sz w:val="28"/>
        </w:rPr>
        <w:t>化身救火員。他們</w:t>
      </w:r>
      <w:r>
        <w:rPr>
          <w:rFonts w:ascii="文鼎標楷注音破音一" w:eastAsia="文鼎標楷注音破音一" w:hAnsi="文鼎標楷注音破音一"/>
          <w:sz w:val="28"/>
        </w:rPr>
        <w:t>背</w:t>
      </w:r>
      <w:r>
        <w:rPr>
          <w:rFonts w:ascii="文鼎標楷注音" w:eastAsia="文鼎標楷注音" w:hAnsi="文鼎標楷注音"/>
          <w:sz w:val="28"/>
        </w:rPr>
        <w:t>著超過</w:t>
      </w:r>
      <w:r>
        <w:rPr>
          <w:rFonts w:ascii="文鼎標楷注音" w:eastAsia="文鼎標楷注音" w:hAnsi="文鼎標楷注音"/>
          <w:sz w:val="28"/>
        </w:rPr>
        <w:t xml:space="preserve"> 20 </w:t>
      </w:r>
      <w:r>
        <w:rPr>
          <w:rFonts w:ascii="文鼎標楷注音" w:eastAsia="文鼎標楷注音" w:hAnsi="文鼎標楷注音"/>
          <w:sz w:val="28"/>
        </w:rPr>
        <w:t>公斤的裝備，徒步爬上稜線，開闢「防火線」，在第一線與烈火搏鬥。</w:t>
      </w:r>
    </w:p>
    <w:p w14:paraId="362D9A23" w14:textId="77777777" w:rsidR="00AD5549" w:rsidRDefault="00545FC8">
      <w:pPr>
        <w:pStyle w:val="Web"/>
        <w:ind w:left="120"/>
      </w:pPr>
      <w:r>
        <w:rPr>
          <w:rFonts w:ascii="文鼎標楷注音" w:eastAsia="文鼎標楷注音" w:hAnsi="文鼎標楷注音"/>
          <w:noProof/>
          <w:color w:val="00206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7CF007" wp14:editId="2811249F">
                <wp:simplePos x="0" y="0"/>
                <wp:positionH relativeFrom="margin">
                  <wp:posOffset>-205740</wp:posOffset>
                </wp:positionH>
                <wp:positionV relativeFrom="paragraph">
                  <wp:posOffset>0</wp:posOffset>
                </wp:positionV>
                <wp:extent cx="6514469" cy="8829675"/>
                <wp:effectExtent l="0" t="0" r="19681" b="28575"/>
                <wp:wrapNone/>
                <wp:docPr id="8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4469" cy="8829675"/>
                        </a:xfrm>
                        <a:prstGeom prst="rect">
                          <a:avLst/>
                        </a:prstGeom>
                        <a:noFill/>
                        <a:ln w="19046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7C57662" id="矩形 9" o:spid="_x0000_s1026" style="position:absolute;margin-left:-16.2pt;margin-top:0;width:512.95pt;height:695.2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" filled="f" strokecolor="#2f528f" strokeweight=".52906mm">
                <v:textbox inset="0,0,0,0"/>
                <w10:wrap anchorx="margin"/>
              </v:rect>
            </w:pict>
          </mc:Fallback>
        </mc:AlternateContent>
      </w:r>
      <w:r>
        <w:rPr>
          <w:rStyle w:val="a6"/>
          <w:rFonts w:ascii="文鼎標楷注音" w:eastAsia="文鼎標楷注音" w:hAnsi="文鼎標楷注音"/>
          <w:sz w:val="28"/>
        </w:rPr>
        <w:t xml:space="preserve">3. </w:t>
      </w:r>
      <w:r>
        <w:rPr>
          <w:rStyle w:val="a6"/>
          <w:rFonts w:ascii="文鼎標楷注音" w:eastAsia="文鼎標楷注音" w:hAnsi="文鼎標楷注音"/>
          <w:sz w:val="28"/>
        </w:rPr>
        <w:t>森林裡的小小科學家：</w:t>
      </w:r>
      <w:r>
        <w:rPr>
          <w:rFonts w:ascii="文鼎標楷注音" w:eastAsia="文鼎標楷注音" w:hAnsi="文鼎標楷注音"/>
          <w:sz w:val="28"/>
        </w:rPr>
        <w:t>護管員也是研究者的眼睛。他們定期調查樹木，設置自動相機，觀察台灣黑熊、石虎等野生動</w:t>
      </w:r>
      <w:r>
        <w:rPr>
          <w:rFonts w:ascii="文鼎標楷注音" w:eastAsia="文鼎標楷注音" w:hAnsi="文鼎標楷注音"/>
          <w:sz w:val="28"/>
        </w:rPr>
        <w:t>物的生活，為科學研究提供第一手資訊</w:t>
      </w:r>
    </w:p>
    <w:p w14:paraId="0E7F0CF4" w14:textId="77777777" w:rsidR="00AD5549" w:rsidRDefault="00545FC8">
      <w:pPr>
        <w:pStyle w:val="Web"/>
        <w:ind w:left="120"/>
      </w:pPr>
      <w:r>
        <w:rPr>
          <w:rFonts w:ascii="文鼎標楷注音" w:eastAsia="文鼎標楷注音" w:hAnsi="文鼎標楷注音"/>
          <w:sz w:val="28"/>
        </w:rPr>
        <w:t xml:space="preserve">4. </w:t>
      </w:r>
      <w:r>
        <w:rPr>
          <w:rStyle w:val="a6"/>
          <w:rFonts w:ascii="文鼎標楷注音" w:eastAsia="文鼎標楷注音" w:hAnsi="文鼎標楷注音"/>
          <w:sz w:val="28"/>
        </w:rPr>
        <w:t>登山客的守護天使：</w:t>
      </w:r>
      <w:r>
        <w:rPr>
          <w:rFonts w:ascii="文鼎標楷注音" w:eastAsia="文鼎標楷注音" w:hAnsi="文鼎標楷注音"/>
          <w:sz w:val="28"/>
        </w:rPr>
        <w:t>巡山途中，他們維護登山步道的安全。當山</w:t>
      </w:r>
      <w:r>
        <w:rPr>
          <w:rFonts w:ascii="文鼎標楷注音破音一" w:eastAsia="文鼎標楷注音破音一" w:hAnsi="文鼎標楷注音破音一"/>
          <w:sz w:val="28"/>
        </w:rPr>
        <w:t>難</w:t>
      </w:r>
      <w:r>
        <w:rPr>
          <w:rFonts w:ascii="文鼎標楷注音" w:eastAsia="文鼎標楷注音" w:hAnsi="文鼎標楷注音"/>
          <w:sz w:val="28"/>
        </w:rPr>
        <w:t>發生時，護管員憑著對地形的熟悉，協助搜救受困的登山客。</w:t>
      </w:r>
    </w:p>
    <w:p w14:paraId="3B20B71F" w14:textId="77777777" w:rsidR="00AD5549" w:rsidRDefault="00AD5549">
      <w:pPr>
        <w:pStyle w:val="Web"/>
        <w:rPr>
          <w:rFonts w:ascii="文鼎標楷注音" w:eastAsia="文鼎標楷注音" w:hAnsi="文鼎標楷注音"/>
          <w:sz w:val="28"/>
        </w:rPr>
      </w:pPr>
    </w:p>
    <w:p w14:paraId="711DE8DD" w14:textId="77777777" w:rsidR="00AD5549" w:rsidRDefault="00545FC8">
      <w:pPr>
        <w:pStyle w:val="Web"/>
        <w:rPr>
          <w:rFonts w:ascii="文鼎標楷注音" w:eastAsia="文鼎標楷注音" w:hAnsi="文鼎標楷注音"/>
          <w:b/>
          <w:bCs/>
          <w:sz w:val="28"/>
        </w:rPr>
      </w:pPr>
      <w:r>
        <w:rPr>
          <w:rFonts w:ascii="文鼎標楷注音" w:eastAsia="文鼎標楷注音" w:hAnsi="文鼎標楷注音"/>
          <w:b/>
          <w:bCs/>
          <w:sz w:val="28"/>
        </w:rPr>
        <w:t>二、他們面臨的困難</w:t>
      </w:r>
    </w:p>
    <w:p w14:paraId="237B66DD" w14:textId="77777777" w:rsidR="00AD5549" w:rsidRDefault="00545FC8">
      <w:pPr>
        <w:pStyle w:val="Web"/>
      </w:pPr>
      <w:r>
        <w:rPr>
          <w:rFonts w:ascii="文鼎標楷注音" w:eastAsia="文鼎標楷注音" w:hAnsi="文鼎標楷注音"/>
          <w:sz w:val="28"/>
        </w:rPr>
        <w:t>森林護管員的工作看似浪漫，其實充滿</w:t>
      </w:r>
      <w:r>
        <w:rPr>
          <w:rFonts w:ascii="文鼎標楷注音破音一" w:eastAsia="文鼎標楷注音破音一" w:hAnsi="文鼎標楷注音破音一"/>
          <w:sz w:val="28"/>
        </w:rPr>
        <w:t>挑</w:t>
      </w:r>
      <w:r>
        <w:rPr>
          <w:rFonts w:ascii="文鼎標楷注音" w:eastAsia="文鼎標楷注音" w:hAnsi="文鼎標楷注音"/>
          <w:sz w:val="28"/>
        </w:rPr>
        <w:t>戰：</w:t>
      </w:r>
    </w:p>
    <w:p w14:paraId="5025FA6F" w14:textId="77777777" w:rsidR="00AD5549" w:rsidRDefault="00545FC8">
      <w:pPr>
        <w:pStyle w:val="Web"/>
        <w:numPr>
          <w:ilvl w:val="0"/>
          <w:numId w:val="8"/>
        </w:numPr>
      </w:pPr>
      <w:r>
        <w:rPr>
          <w:rStyle w:val="a6"/>
          <w:rFonts w:ascii="文鼎標楷注音" w:eastAsia="文鼎標楷注音" w:hAnsi="文鼎標楷注音"/>
          <w:sz w:val="28"/>
        </w:rPr>
        <w:lastRenderedPageBreak/>
        <w:t>環境險惡</w:t>
      </w:r>
      <w:r>
        <w:rPr>
          <w:rFonts w:ascii="文鼎標楷注音" w:eastAsia="文鼎標楷注音" w:hAnsi="文鼎標楷注音"/>
          <w:sz w:val="28"/>
        </w:rPr>
        <w:t>：崩塌地、湍急溪流、斷崖，隨時可能發生意外。</w:t>
      </w:r>
    </w:p>
    <w:p w14:paraId="5C055F78" w14:textId="77777777" w:rsidR="00AD5549" w:rsidRDefault="00545FC8">
      <w:pPr>
        <w:pStyle w:val="Web"/>
        <w:numPr>
          <w:ilvl w:val="0"/>
          <w:numId w:val="8"/>
        </w:numPr>
      </w:pPr>
      <w:r>
        <w:rPr>
          <w:rStyle w:val="a6"/>
          <w:rFonts w:ascii="文鼎標楷注音" w:eastAsia="文鼎標楷注音" w:hAnsi="文鼎標楷注音"/>
          <w:sz w:val="28"/>
        </w:rPr>
        <w:t>生命威脅</w:t>
      </w:r>
      <w:r>
        <w:rPr>
          <w:rFonts w:ascii="文鼎標楷注音" w:eastAsia="文鼎標楷注音" w:hAnsi="文鼎標楷注音"/>
          <w:sz w:val="28"/>
        </w:rPr>
        <w:t>：除了持槍的盜</w:t>
      </w:r>
      <w:r>
        <w:rPr>
          <w:rFonts w:ascii="文鼎標楷注音破音一" w:eastAsia="文鼎標楷注音破音一" w:hAnsi="文鼎標楷注音破音一"/>
          <w:sz w:val="28"/>
        </w:rPr>
        <w:t>伐</w:t>
      </w:r>
      <w:r>
        <w:rPr>
          <w:rFonts w:ascii="文鼎標楷注音" w:eastAsia="文鼎標楷注音" w:hAnsi="文鼎標楷注音"/>
          <w:sz w:val="28"/>
        </w:rPr>
        <w:t>者，還有毒蛇、野蜂，</w:t>
      </w:r>
      <w:r>
        <w:rPr>
          <w:rFonts w:ascii="文鼎標楷注音破音二" w:eastAsia="文鼎標楷注音破音二" w:hAnsi="文鼎標楷注音破音二"/>
          <w:sz w:val="28"/>
        </w:rPr>
        <w:t>甚</w:t>
      </w:r>
      <w:r>
        <w:rPr>
          <w:rFonts w:ascii="文鼎標楷注音" w:eastAsia="文鼎標楷注音" w:hAnsi="文鼎標楷注音"/>
          <w:sz w:val="28"/>
        </w:rPr>
        <w:t>至可能遇到黑熊或山豬。</w:t>
      </w:r>
    </w:p>
    <w:p w14:paraId="552C750E" w14:textId="77777777" w:rsidR="00AD5549" w:rsidRDefault="00545FC8">
      <w:pPr>
        <w:pStyle w:val="Web"/>
        <w:numPr>
          <w:ilvl w:val="0"/>
          <w:numId w:val="8"/>
        </w:numPr>
      </w:pPr>
      <w:r>
        <w:rPr>
          <w:rStyle w:val="a6"/>
          <w:rFonts w:ascii="文鼎標楷注音" w:eastAsia="文鼎標楷注音" w:hAnsi="文鼎標楷注音"/>
          <w:sz w:val="28"/>
        </w:rPr>
        <w:t>氣候極端</w:t>
      </w:r>
      <w:r>
        <w:rPr>
          <w:rFonts w:ascii="文鼎標楷注音" w:eastAsia="文鼎標楷注音" w:hAnsi="文鼎標楷注音"/>
          <w:sz w:val="28"/>
        </w:rPr>
        <w:t>：夏天酷熱、午後雷陣雨；冬天零度以下的高山露營。</w:t>
      </w:r>
    </w:p>
    <w:p w14:paraId="25937A98" w14:textId="77777777" w:rsidR="00AD5549" w:rsidRDefault="00545FC8">
      <w:pPr>
        <w:pStyle w:val="Web"/>
        <w:numPr>
          <w:ilvl w:val="0"/>
          <w:numId w:val="8"/>
        </w:numPr>
      </w:pPr>
      <w:r>
        <w:rPr>
          <w:rFonts w:ascii="文鼎標楷注音" w:eastAsia="文鼎標楷注音" w:hAnsi="文鼎標楷注音"/>
          <w:noProof/>
          <w:color w:val="00206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B6A6B4" wp14:editId="5E26110B">
                <wp:simplePos x="0" y="0"/>
                <wp:positionH relativeFrom="margin">
                  <wp:align>center</wp:align>
                </wp:positionH>
                <wp:positionV relativeFrom="paragraph">
                  <wp:posOffset>13972</wp:posOffset>
                </wp:positionV>
                <wp:extent cx="6581778" cy="8829675"/>
                <wp:effectExtent l="0" t="0" r="28572" b="28575"/>
                <wp:wrapNone/>
                <wp:docPr id="9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8" cy="8829675"/>
                        </a:xfrm>
                        <a:prstGeom prst="rect">
                          <a:avLst/>
                        </a:prstGeom>
                        <a:noFill/>
                        <a:ln w="19046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0E90CA2" id="矩形 5" o:spid="_x0000_s1026" style="position:absolute;margin-left:0;margin-top:1.1pt;width:518.25pt;height:695.25pt;z-index:2516695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" filled="f" strokecolor="#2f528f" strokeweight=".52906mm">
                <v:textbox inset="0,0,0,0"/>
                <w10:wrap anchorx="margin"/>
              </v:rect>
            </w:pict>
          </mc:Fallback>
        </mc:AlternateContent>
      </w:r>
      <w:r>
        <w:rPr>
          <w:rStyle w:val="a6"/>
          <w:rFonts w:ascii="文鼎標楷注音" w:eastAsia="文鼎標楷注音" w:hAnsi="文鼎標楷注音"/>
          <w:sz w:val="28"/>
        </w:rPr>
        <w:t>體力挑戰</w:t>
      </w:r>
      <w:r>
        <w:rPr>
          <w:rFonts w:ascii="文鼎標楷注音" w:eastAsia="文鼎標楷注音" w:hAnsi="文鼎標楷注音"/>
          <w:sz w:val="28"/>
        </w:rPr>
        <w:t>：每</w:t>
      </w:r>
      <w:r>
        <w:rPr>
          <w:rFonts w:ascii="文鼎標楷注音破音一" w:eastAsia="文鼎標楷注音破音一" w:hAnsi="文鼎標楷注音破音一"/>
          <w:sz w:val="28"/>
        </w:rPr>
        <w:t>一</w:t>
      </w:r>
      <w:r>
        <w:rPr>
          <w:rFonts w:ascii="文鼎標楷注音" w:eastAsia="文鼎標楷注音" w:hAnsi="文鼎標楷注音"/>
          <w:sz w:val="28"/>
        </w:rPr>
        <w:t>次特遣深山巡護任務可能長達</w:t>
      </w:r>
      <w:r>
        <w:rPr>
          <w:rFonts w:ascii="文鼎標楷注音" w:eastAsia="文鼎標楷注音" w:hAnsi="文鼎標楷注音"/>
          <w:sz w:val="28"/>
        </w:rPr>
        <w:t>5</w:t>
      </w:r>
      <w:r>
        <w:rPr>
          <w:rFonts w:ascii="文鼎標楷注音" w:eastAsia="文鼎標楷注音" w:hAnsi="文鼎標楷注音"/>
          <w:sz w:val="28"/>
        </w:rPr>
        <w:t>到</w:t>
      </w:r>
      <w:r>
        <w:rPr>
          <w:rFonts w:ascii="文鼎標楷注音" w:eastAsia="文鼎標楷注音" w:hAnsi="文鼎標楷注音"/>
          <w:sz w:val="28"/>
        </w:rPr>
        <w:t>7</w:t>
      </w:r>
      <w:r>
        <w:rPr>
          <w:rFonts w:ascii="文鼎標楷注音" w:eastAsia="文鼎標楷注音" w:hAnsi="文鼎標楷注音"/>
          <w:sz w:val="28"/>
        </w:rPr>
        <w:t>天，必須揹著所有糧食與裝備，長時間與家人失聯。</w:t>
      </w:r>
    </w:p>
    <w:p w14:paraId="25D2F143" w14:textId="77777777" w:rsidR="00AD5549" w:rsidRDefault="00545FC8">
      <w:pPr>
        <w:pStyle w:val="Web"/>
      </w:pPr>
      <w:r>
        <w:rPr>
          <w:rFonts w:ascii="文鼎標楷注音" w:eastAsia="文鼎標楷注音" w:hAnsi="文鼎標楷注音"/>
          <w:b/>
          <w:bCs/>
          <w:sz w:val="28"/>
        </w:rPr>
        <w:t>三、護管員的心聲</w:t>
      </w:r>
    </w:p>
    <w:p w14:paraId="287E5B3A" w14:textId="77777777" w:rsidR="00AD5549" w:rsidRDefault="00545FC8">
      <w:pPr>
        <w:pStyle w:val="Web"/>
      </w:pPr>
      <w:r>
        <w:rPr>
          <w:rFonts w:ascii="文鼎標楷注音" w:eastAsia="文鼎標楷注音" w:hAnsi="文鼎標楷注音"/>
          <w:sz w:val="28"/>
        </w:rPr>
        <w:t>許多護管員說過：「我們不是在巡山，我們是在保護家園。」</w:t>
      </w:r>
      <w:r>
        <w:rPr>
          <w:rFonts w:ascii="文鼎標楷注音" w:eastAsia="文鼎標楷注音" w:hAnsi="文鼎標楷注音"/>
          <w:sz w:val="28"/>
        </w:rPr>
        <w:t xml:space="preserve"> </w:t>
      </w:r>
      <w:r>
        <w:rPr>
          <w:rFonts w:ascii="文鼎標楷注音" w:eastAsia="文鼎標楷注音" w:hAnsi="文鼎標楷注音"/>
          <w:sz w:val="28"/>
        </w:rPr>
        <w:t>對他們來說，最幸福的時</w:t>
      </w:r>
      <w:r>
        <w:rPr>
          <w:rFonts w:ascii="文鼎標楷注音破音一" w:eastAsia="文鼎標楷注音破音一" w:hAnsi="文鼎標楷注音破音一"/>
          <w:sz w:val="28"/>
        </w:rPr>
        <w:t>刻</w:t>
      </w:r>
      <w:r>
        <w:rPr>
          <w:rFonts w:ascii="文鼎標楷注音" w:eastAsia="文鼎標楷注音" w:hAnsi="文鼎標楷注音"/>
          <w:sz w:val="28"/>
        </w:rPr>
        <w:t>不是領薪水，而是看到一棵神木依然屹立，或是</w:t>
      </w:r>
      <w:r>
        <w:rPr>
          <w:rFonts w:ascii="文鼎標楷注音破音一" w:eastAsia="文鼎標楷注音破音一" w:hAnsi="文鼎標楷注音破音一"/>
          <w:sz w:val="28"/>
        </w:rPr>
        <w:t>相</w:t>
      </w:r>
      <w:r>
        <w:rPr>
          <w:rFonts w:ascii="文鼎標楷注音" w:eastAsia="文鼎標楷注音" w:hAnsi="文鼎標楷注音"/>
          <w:sz w:val="28"/>
        </w:rPr>
        <w:t>機裡拍到健康奔跑的小黑熊。</w:t>
      </w:r>
      <w:r>
        <w:rPr>
          <w:rFonts w:ascii="文鼎標楷注音破音一" w:eastAsia="文鼎標楷注音破音一" w:hAnsi="文鼎標楷注音破音一"/>
          <w:sz w:val="28"/>
        </w:rPr>
        <w:t>那一刻</w:t>
      </w:r>
      <w:r>
        <w:rPr>
          <w:rFonts w:ascii="文鼎標楷注音" w:eastAsia="文鼎標楷注音" w:hAnsi="文鼎標楷注音"/>
          <w:sz w:val="28"/>
        </w:rPr>
        <w:t>，他們知道自己的辛苦沒有白費。</w:t>
      </w:r>
    </w:p>
    <w:p w14:paraId="127E8947" w14:textId="77777777" w:rsidR="00AD5549" w:rsidRDefault="00AD5549">
      <w:pPr>
        <w:pStyle w:val="3"/>
        <w:rPr>
          <w:rFonts w:ascii="文鼎標楷注音" w:eastAsia="文鼎標楷注音" w:hAnsi="文鼎標楷注音"/>
          <w:sz w:val="28"/>
        </w:rPr>
      </w:pPr>
    </w:p>
    <w:p w14:paraId="1B652E07" w14:textId="77777777" w:rsidR="00AD5549" w:rsidRDefault="00545FC8">
      <w:pPr>
        <w:pStyle w:val="3"/>
        <w:rPr>
          <w:rFonts w:ascii="文鼎標楷注音" w:eastAsia="文鼎標楷注音" w:hAnsi="文鼎標楷注音"/>
          <w:sz w:val="28"/>
        </w:rPr>
      </w:pPr>
      <w:r>
        <w:rPr>
          <w:rFonts w:ascii="文鼎標楷注音" w:eastAsia="文鼎標楷注音" w:hAnsi="文鼎標楷注音"/>
          <w:sz w:val="28"/>
        </w:rPr>
        <w:t>結語</w:t>
      </w:r>
    </w:p>
    <w:p w14:paraId="13A39617" w14:textId="77777777" w:rsidR="00AD5549" w:rsidRDefault="00545FC8">
      <w:pPr>
        <w:pStyle w:val="Web"/>
      </w:pPr>
      <w:r>
        <w:rPr>
          <w:rFonts w:ascii="文鼎標楷注音" w:eastAsia="文鼎標楷注音" w:hAnsi="文鼎標楷注音"/>
          <w:sz w:val="28"/>
        </w:rPr>
        <w:lastRenderedPageBreak/>
        <w:t>森林護管員或許</w:t>
      </w:r>
      <w:r>
        <w:rPr>
          <w:rFonts w:ascii="文鼎標楷注音破音一" w:eastAsia="文鼎標楷注音破音一" w:hAnsi="文鼎標楷注音破音一"/>
          <w:sz w:val="28"/>
        </w:rPr>
        <w:t>不</w:t>
      </w:r>
      <w:r>
        <w:rPr>
          <w:rFonts w:ascii="文鼎標楷注音" w:eastAsia="文鼎標楷注音" w:hAnsi="文鼎標楷注音"/>
          <w:sz w:val="28"/>
        </w:rPr>
        <w:t>常出現在新聞裡，但他們的腳步遍布山林。每一棵樹的安然、每一隻動物的自由，都有他們的守護。這群隱形英雄，正是臺灣森林最堅強的守護者。</w:t>
      </w:r>
    </w:p>
    <w:p w14:paraId="05C1B824" w14:textId="77777777" w:rsidR="00AD5549" w:rsidRDefault="00AD5549">
      <w:pPr>
        <w:pStyle w:val="Web"/>
        <w:rPr>
          <w:rFonts w:ascii="文鼎標楷注音" w:eastAsia="文鼎標楷注音" w:hAnsi="文鼎標楷注音"/>
          <w:sz w:val="28"/>
        </w:rPr>
      </w:pPr>
    </w:p>
    <w:p w14:paraId="73C1F100" w14:textId="77777777" w:rsidR="00AD5549" w:rsidRDefault="00AD5549">
      <w:pPr>
        <w:pStyle w:val="Web"/>
        <w:rPr>
          <w:rFonts w:ascii="文鼎標楷注音" w:eastAsia="文鼎標楷注音" w:hAnsi="文鼎標楷注音"/>
          <w:sz w:val="28"/>
        </w:rPr>
      </w:pPr>
    </w:p>
    <w:p w14:paraId="7247887B" w14:textId="77777777" w:rsidR="00AD5549" w:rsidRDefault="00AD5549">
      <w:pPr>
        <w:pStyle w:val="Web"/>
        <w:rPr>
          <w:rFonts w:ascii="文鼎標楷注音" w:eastAsia="文鼎標楷注音" w:hAnsi="文鼎標楷注音"/>
          <w:sz w:val="28"/>
        </w:rPr>
      </w:pPr>
    </w:p>
    <w:p w14:paraId="3D4BBDB6" w14:textId="77777777" w:rsidR="00AD5549" w:rsidRDefault="00AD5549">
      <w:pPr>
        <w:pStyle w:val="Web"/>
        <w:rPr>
          <w:rFonts w:ascii="文鼎標楷注音" w:eastAsia="文鼎標楷注音" w:hAnsi="文鼎標楷注音"/>
          <w:sz w:val="28"/>
        </w:rPr>
      </w:pPr>
    </w:p>
    <w:p w14:paraId="1DB9BFAB" w14:textId="77777777" w:rsidR="00AD5549" w:rsidRDefault="00AD5549">
      <w:pPr>
        <w:pStyle w:val="Web"/>
        <w:rPr>
          <w:rFonts w:ascii="文鼎標楷注音" w:eastAsia="文鼎標楷注音" w:hAnsi="文鼎標楷注音"/>
          <w:sz w:val="28"/>
        </w:rPr>
      </w:pPr>
    </w:p>
    <w:p w14:paraId="79FAC0B5" w14:textId="77777777" w:rsidR="00AD5549" w:rsidRDefault="00AD5549">
      <w:pPr>
        <w:pStyle w:val="Web"/>
        <w:rPr>
          <w:rFonts w:ascii="文鼎標楷注音" w:eastAsia="文鼎標楷注音" w:hAnsi="文鼎標楷注音"/>
          <w:sz w:val="28"/>
        </w:rPr>
      </w:pPr>
    </w:p>
    <w:p w14:paraId="23BFEBCC" w14:textId="77777777" w:rsidR="00AD5549" w:rsidRDefault="00545FC8">
      <w:pPr>
        <w:pStyle w:val="Web"/>
        <w:rPr>
          <w:rFonts w:ascii="文鼎標楷注音" w:eastAsia="文鼎標楷注音" w:hAnsi="文鼎標楷注音"/>
          <w:b/>
          <w:color w:val="002060"/>
          <w:sz w:val="28"/>
        </w:rPr>
      </w:pPr>
      <w:r>
        <w:rPr>
          <w:rFonts w:ascii="文鼎標楷注音" w:eastAsia="文鼎標楷注音" w:hAnsi="文鼎標楷注音"/>
          <w:b/>
          <w:color w:val="002060"/>
          <w:sz w:val="28"/>
        </w:rPr>
        <w:t>◎</w:t>
      </w:r>
      <w:r>
        <w:rPr>
          <w:rFonts w:ascii="文鼎標楷注音" w:eastAsia="文鼎標楷注音" w:hAnsi="文鼎標楷注音"/>
          <w:b/>
          <w:color w:val="002060"/>
          <w:sz w:val="28"/>
        </w:rPr>
        <w:t>參考資料：</w:t>
      </w:r>
    </w:p>
    <w:p w14:paraId="14C5B752" w14:textId="77777777" w:rsidR="00AD5549" w:rsidRDefault="00545FC8">
      <w:r>
        <w:rPr>
          <w:rFonts w:ascii="文鼎標楷注音" w:eastAsia="文鼎標楷注音" w:hAnsi="文鼎標楷注音"/>
          <w:sz w:val="28"/>
          <w:szCs w:val="24"/>
        </w:rPr>
        <w:t xml:space="preserve">1. </w:t>
      </w:r>
      <w:r>
        <w:rPr>
          <w:rFonts w:ascii="文鼎標楷注音" w:eastAsia="文鼎標楷注音" w:hAnsi="文鼎標楷注音"/>
          <w:sz w:val="28"/>
          <w:szCs w:val="24"/>
        </w:rPr>
        <w:t>島嶼森林</w:t>
      </w:r>
      <w:hyperlink r:id="rId13" w:history="1">
        <w:r>
          <w:rPr>
            <w:rStyle w:val="a4"/>
            <w:rFonts w:ascii="文鼎標楷注音" w:eastAsia="文鼎標楷注音" w:hAnsi="文鼎標楷注音"/>
            <w:sz w:val="28"/>
            <w:szCs w:val="24"/>
          </w:rPr>
          <w:t>https://if.forest.gov.tw/IF/Home/Index</w:t>
        </w:r>
      </w:hyperlink>
    </w:p>
    <w:p w14:paraId="00167FD6" w14:textId="77777777" w:rsidR="00AD5549" w:rsidRDefault="00545FC8">
      <w:r>
        <w:rPr>
          <w:rFonts w:ascii="文鼎標楷注音" w:eastAsia="文鼎標楷注音" w:hAnsi="文鼎標楷注音"/>
          <w:bCs/>
          <w:color w:val="0F0F0F"/>
          <w:sz w:val="28"/>
          <w:szCs w:val="24"/>
          <w:shd w:val="clear" w:color="auto" w:fill="FFFFFF"/>
        </w:rPr>
        <w:t xml:space="preserve">2. </w:t>
      </w:r>
      <w:r>
        <w:rPr>
          <w:rFonts w:ascii="文鼎標楷注音" w:eastAsia="文鼎標楷注音" w:hAnsi="文鼎標楷注音"/>
          <w:bCs/>
          <w:color w:val="0F0F0F"/>
          <w:sz w:val="28"/>
          <w:szCs w:val="24"/>
          <w:shd w:val="clear" w:color="auto" w:fill="FFFFFF"/>
        </w:rPr>
        <w:t>農業部影音頻道</w:t>
      </w:r>
      <w:r>
        <w:rPr>
          <w:rFonts w:ascii="文鼎標楷注音" w:eastAsia="文鼎標楷注音" w:hAnsi="文鼎標楷注音"/>
          <w:bCs/>
          <w:color w:val="0F0F0F"/>
          <w:sz w:val="28"/>
          <w:szCs w:val="24"/>
          <w:shd w:val="clear" w:color="auto" w:fill="FFFFFF"/>
        </w:rPr>
        <w:t>-</w:t>
      </w:r>
      <w:r>
        <w:rPr>
          <w:rFonts w:ascii="文鼎標楷注音" w:eastAsia="文鼎標楷注音" w:hAnsi="文鼎標楷注音"/>
          <w:bCs/>
          <w:color w:val="0F0F0F"/>
          <w:sz w:val="28"/>
          <w:szCs w:val="24"/>
          <w:shd w:val="clear" w:color="auto" w:fill="FFFFFF"/>
        </w:rPr>
        <w:t>路是人走出來的</w:t>
      </w:r>
      <w:r>
        <w:rPr>
          <w:rFonts w:ascii="文鼎標楷注音" w:eastAsia="文鼎標楷注音" w:hAnsi="文鼎標楷注音"/>
          <w:bCs/>
          <w:color w:val="0F0F0F"/>
          <w:sz w:val="28"/>
          <w:szCs w:val="24"/>
          <w:shd w:val="clear" w:color="auto" w:fill="FFFFFF"/>
        </w:rPr>
        <w:t>--</w:t>
      </w:r>
      <w:r>
        <w:rPr>
          <w:rFonts w:ascii="文鼎標楷注音" w:eastAsia="文鼎標楷注音" w:hAnsi="文鼎標楷注音"/>
          <w:bCs/>
          <w:color w:val="0F0F0F"/>
          <w:sz w:val="28"/>
          <w:szCs w:val="24"/>
          <w:shd w:val="clear" w:color="auto" w:fill="FFFFFF"/>
        </w:rPr>
        <w:t>近身觀察森林護管員的日常</w:t>
      </w:r>
      <w:hyperlink r:id="rId14" w:history="1">
        <w:r>
          <w:rPr>
            <w:rStyle w:val="a4"/>
            <w:rFonts w:ascii="文鼎標楷注音" w:eastAsia="文鼎標楷注音" w:hAnsi="文鼎標楷注音"/>
            <w:sz w:val="28"/>
            <w:szCs w:val="24"/>
          </w:rPr>
          <w:t>https://www.youtube.com/watch?v=l4kXc0MQadE</w:t>
        </w:r>
      </w:hyperlink>
    </w:p>
    <w:p w14:paraId="7A32ED4F" w14:textId="77777777" w:rsidR="00AD5549" w:rsidRDefault="00545FC8">
      <w:r>
        <w:rPr>
          <w:rFonts w:ascii="文鼎標楷注音" w:eastAsia="文鼎標楷注音" w:hAnsi="文鼎標楷注音"/>
          <w:sz w:val="28"/>
          <w:szCs w:val="24"/>
        </w:rPr>
        <w:t xml:space="preserve">3. </w:t>
      </w:r>
      <w:r>
        <w:rPr>
          <w:rFonts w:ascii="文鼎標楷注音" w:eastAsia="文鼎標楷注音" w:hAnsi="文鼎標楷注音"/>
          <w:sz w:val="28"/>
          <w:szCs w:val="24"/>
        </w:rPr>
        <w:t>中央社</w:t>
      </w:r>
      <w:r>
        <w:rPr>
          <w:rFonts w:ascii="文鼎標楷注音" w:eastAsia="文鼎標楷注音" w:hAnsi="文鼎標楷注音"/>
          <w:sz w:val="28"/>
          <w:szCs w:val="24"/>
        </w:rPr>
        <w:t>-</w:t>
      </w:r>
      <w:r>
        <w:rPr>
          <w:rFonts w:ascii="文鼎標楷注音破音一" w:eastAsia="文鼎標楷注音破音一" w:hAnsi="文鼎標楷注音破音一"/>
          <w:color w:val="0F0F0F"/>
          <w:sz w:val="28"/>
          <w:szCs w:val="24"/>
        </w:rPr>
        <w:t>不</w:t>
      </w:r>
      <w:r>
        <w:rPr>
          <w:rFonts w:ascii="文鼎標楷注音" w:eastAsia="文鼎標楷注音" w:hAnsi="文鼎標楷注音"/>
          <w:color w:val="0F0F0F"/>
          <w:sz w:val="28"/>
          <w:szCs w:val="24"/>
        </w:rPr>
        <w:t>只是巡山員</w:t>
      </w:r>
      <w:r>
        <w:rPr>
          <w:rFonts w:ascii="文鼎標楷注音" w:eastAsia="文鼎標楷注音" w:hAnsi="文鼎標楷注音"/>
          <w:color w:val="0F0F0F"/>
          <w:sz w:val="28"/>
          <w:szCs w:val="24"/>
        </w:rPr>
        <w:t xml:space="preserve"> </w:t>
      </w:r>
      <w:r>
        <w:rPr>
          <w:rFonts w:ascii="文鼎標楷注音" w:eastAsia="文鼎標楷注音" w:hAnsi="文鼎標楷注音"/>
          <w:color w:val="0F0F0F"/>
          <w:sz w:val="28"/>
          <w:szCs w:val="24"/>
        </w:rPr>
        <w:t>大雪山看見森林護管員十八</w:t>
      </w:r>
      <w:r>
        <w:rPr>
          <w:rFonts w:ascii="文鼎標楷注音" w:eastAsia="文鼎標楷注音" w:hAnsi="文鼎標楷注音"/>
          <w:color w:val="0F0F0F"/>
          <w:sz w:val="28"/>
          <w:szCs w:val="24"/>
        </w:rPr>
        <w:t>般武藝</w:t>
      </w:r>
      <w:hyperlink r:id="rId15" w:history="1">
        <w:r>
          <w:rPr>
            <w:rStyle w:val="a4"/>
            <w:rFonts w:ascii="文鼎標楷注音" w:eastAsia="文鼎標楷注音" w:hAnsi="文鼎標楷注音"/>
            <w:sz w:val="28"/>
            <w:szCs w:val="24"/>
          </w:rPr>
          <w:t>https://www.youtube.com/watch?v=m-14AUepviQ</w:t>
        </w:r>
      </w:hyperlink>
    </w:p>
    <w:p w14:paraId="0EC6F53A" w14:textId="77777777" w:rsidR="00AD5549" w:rsidRDefault="00AD5549">
      <w:pPr>
        <w:rPr>
          <w:rFonts w:ascii="標楷體" w:eastAsia="標楷體" w:hAnsi="標楷體"/>
        </w:rPr>
      </w:pPr>
    </w:p>
    <w:p w14:paraId="01BA6733" w14:textId="77777777" w:rsidR="00AD5549" w:rsidRDefault="00AD5549">
      <w:pPr>
        <w:rPr>
          <w:rFonts w:ascii="標楷體" w:eastAsia="標楷體" w:hAnsi="標楷體"/>
        </w:rPr>
      </w:pPr>
    </w:p>
    <w:p w14:paraId="6715BAAF" w14:textId="77777777" w:rsidR="00AD5549" w:rsidRDefault="00AD5549">
      <w:pPr>
        <w:rPr>
          <w:rFonts w:ascii="標楷體" w:eastAsia="標楷體" w:hAnsi="標楷體"/>
        </w:rPr>
      </w:pPr>
    </w:p>
    <w:p w14:paraId="47A7BD64" w14:textId="77777777" w:rsidR="00AD5549" w:rsidRDefault="00AD5549">
      <w:pPr>
        <w:rPr>
          <w:rFonts w:ascii="標楷體" w:eastAsia="標楷體" w:hAnsi="標楷體"/>
        </w:rPr>
      </w:pPr>
    </w:p>
    <w:p w14:paraId="091992CD" w14:textId="77777777" w:rsidR="00AD5549" w:rsidRDefault="00AD5549">
      <w:pPr>
        <w:rPr>
          <w:rFonts w:ascii="標楷體" w:eastAsia="標楷體" w:hAnsi="標楷體"/>
        </w:rPr>
      </w:pPr>
    </w:p>
    <w:p w14:paraId="35218469" w14:textId="77777777" w:rsidR="00AD5549" w:rsidRDefault="00AD5549">
      <w:pPr>
        <w:rPr>
          <w:rFonts w:ascii="標楷體" w:eastAsia="標楷體" w:hAnsi="標楷體"/>
        </w:rPr>
      </w:pPr>
    </w:p>
    <w:p w14:paraId="61E183FD" w14:textId="77777777" w:rsidR="00AD5549" w:rsidRDefault="00AD5549">
      <w:pPr>
        <w:rPr>
          <w:rFonts w:ascii="標楷體" w:eastAsia="標楷體" w:hAnsi="標楷體"/>
        </w:rPr>
      </w:pPr>
    </w:p>
    <w:p w14:paraId="23916491" w14:textId="77777777" w:rsidR="00AD5549" w:rsidRDefault="00AD5549">
      <w:pPr>
        <w:rPr>
          <w:rFonts w:ascii="標楷體" w:eastAsia="標楷體" w:hAnsi="標楷體"/>
        </w:rPr>
      </w:pPr>
    </w:p>
    <w:p w14:paraId="1BCBD87C" w14:textId="77777777" w:rsidR="00AD5549" w:rsidRDefault="00AD5549">
      <w:pPr>
        <w:rPr>
          <w:rFonts w:ascii="標楷體" w:eastAsia="標楷體" w:hAnsi="標楷體"/>
        </w:rPr>
      </w:pPr>
    </w:p>
    <w:p w14:paraId="763CBD4C" w14:textId="77777777" w:rsidR="00AD5549" w:rsidRDefault="00AD5549">
      <w:pPr>
        <w:rPr>
          <w:rFonts w:ascii="標楷體" w:eastAsia="標楷體" w:hAnsi="標楷體"/>
        </w:rPr>
      </w:pPr>
    </w:p>
    <w:p w14:paraId="13370BEA" w14:textId="77777777" w:rsidR="00AD5549" w:rsidRDefault="00AD5549">
      <w:pPr>
        <w:rPr>
          <w:rFonts w:ascii="標楷體" w:eastAsia="標楷體" w:hAnsi="標楷體"/>
        </w:rPr>
      </w:pPr>
    </w:p>
    <w:p w14:paraId="41D0DADD" w14:textId="77777777" w:rsidR="00AD5549" w:rsidRDefault="00AD5549">
      <w:pPr>
        <w:rPr>
          <w:rFonts w:ascii="標楷體" w:eastAsia="標楷體" w:hAnsi="標楷體"/>
        </w:rPr>
      </w:pPr>
    </w:p>
    <w:p w14:paraId="0469155F" w14:textId="77777777" w:rsidR="00AD5549" w:rsidRDefault="00AD5549">
      <w:pPr>
        <w:rPr>
          <w:rFonts w:ascii="標楷體" w:eastAsia="標楷體" w:hAnsi="標楷體"/>
        </w:rPr>
      </w:pPr>
    </w:p>
    <w:p w14:paraId="4E65A31F" w14:textId="77777777" w:rsidR="00AD5549" w:rsidRDefault="00AD5549">
      <w:pPr>
        <w:rPr>
          <w:rFonts w:ascii="標楷體" w:eastAsia="標楷體" w:hAnsi="標楷體"/>
        </w:rPr>
      </w:pPr>
    </w:p>
    <w:p w14:paraId="2C2FAC49" w14:textId="77777777" w:rsidR="00AD5549" w:rsidRDefault="00AD5549">
      <w:pPr>
        <w:rPr>
          <w:rFonts w:ascii="標楷體" w:eastAsia="標楷體" w:hAnsi="標楷體"/>
        </w:rPr>
      </w:pPr>
    </w:p>
    <w:p w14:paraId="3BF1460F" w14:textId="77777777" w:rsidR="00AD5549" w:rsidRDefault="00AD5549">
      <w:pPr>
        <w:rPr>
          <w:rFonts w:ascii="標楷體" w:eastAsia="標楷體" w:hAnsi="標楷體"/>
        </w:rPr>
      </w:pPr>
    </w:p>
    <w:p w14:paraId="3219899D" w14:textId="77777777" w:rsidR="00AD5549" w:rsidRDefault="00AD5549">
      <w:pPr>
        <w:rPr>
          <w:rFonts w:ascii="標楷體" w:eastAsia="標楷體" w:hAnsi="標楷體"/>
        </w:rPr>
      </w:pPr>
    </w:p>
    <w:p w14:paraId="18C10F8C" w14:textId="77777777" w:rsidR="00AD5549" w:rsidRDefault="00AD5549">
      <w:pPr>
        <w:rPr>
          <w:rFonts w:ascii="標楷體" w:eastAsia="標楷體" w:hAnsi="標楷體"/>
        </w:rPr>
      </w:pPr>
    </w:p>
    <w:p w14:paraId="417E3A96" w14:textId="77777777" w:rsidR="00AD5549" w:rsidRDefault="00AD5549">
      <w:pPr>
        <w:rPr>
          <w:rFonts w:ascii="標楷體" w:eastAsia="標楷體" w:hAnsi="標楷體"/>
        </w:rPr>
      </w:pPr>
    </w:p>
    <w:p w14:paraId="229A6655" w14:textId="77777777" w:rsidR="00AD5549" w:rsidRDefault="00AD5549">
      <w:pPr>
        <w:rPr>
          <w:rFonts w:ascii="標楷體" w:eastAsia="標楷體" w:hAnsi="標楷體"/>
        </w:rPr>
      </w:pPr>
    </w:p>
    <w:p w14:paraId="18549C8E" w14:textId="77777777" w:rsidR="00AD5549" w:rsidRDefault="00AD5549">
      <w:pPr>
        <w:rPr>
          <w:rFonts w:ascii="標楷體" w:eastAsia="標楷體" w:hAnsi="標楷體"/>
        </w:rPr>
      </w:pPr>
    </w:p>
    <w:p w14:paraId="0106A69E" w14:textId="77777777" w:rsidR="00AD5549" w:rsidRDefault="00AD5549">
      <w:pPr>
        <w:rPr>
          <w:rFonts w:ascii="標楷體" w:eastAsia="標楷體" w:hAnsi="標楷體"/>
        </w:rPr>
      </w:pPr>
    </w:p>
    <w:p w14:paraId="7732A342" w14:textId="77777777" w:rsidR="00AD5549" w:rsidRDefault="00AD5549">
      <w:pPr>
        <w:rPr>
          <w:rFonts w:ascii="標楷體" w:eastAsia="標楷體" w:hAnsi="標楷體"/>
        </w:rPr>
      </w:pPr>
    </w:p>
    <w:p w14:paraId="6CAE0D17" w14:textId="77777777" w:rsidR="00AD5549" w:rsidRDefault="00AD5549">
      <w:pPr>
        <w:rPr>
          <w:rFonts w:ascii="標楷體" w:eastAsia="標楷體" w:hAnsi="標楷體"/>
        </w:rPr>
      </w:pPr>
    </w:p>
    <w:p w14:paraId="6C39294F" w14:textId="77777777" w:rsidR="00AD5549" w:rsidRDefault="00AD5549">
      <w:pPr>
        <w:rPr>
          <w:rFonts w:ascii="標楷體" w:eastAsia="標楷體" w:hAnsi="標楷體"/>
        </w:rPr>
      </w:pPr>
    </w:p>
    <w:p w14:paraId="67F2A293" w14:textId="77777777" w:rsidR="00AD5549" w:rsidRDefault="00545FC8">
      <w:pPr>
        <w:rPr>
          <w:rFonts w:ascii="文鼎標楷注音" w:eastAsia="文鼎標楷注音" w:hAnsi="文鼎標楷注音"/>
          <w:sz w:val="28"/>
        </w:rPr>
      </w:pPr>
      <w:r>
        <w:rPr>
          <w:rFonts w:ascii="文鼎標楷注音" w:eastAsia="文鼎標楷注音" w:hAnsi="文鼎標楷注音"/>
          <w:sz w:val="28"/>
        </w:rPr>
        <w:t>1.</w:t>
      </w:r>
      <w:r>
        <w:rPr>
          <w:rFonts w:ascii="文鼎標楷注音" w:eastAsia="文鼎標楷注音" w:hAnsi="文鼎標楷注音"/>
          <w:sz w:val="28"/>
        </w:rPr>
        <w:t>森林護管員在森林火災時的主要工作是什麼？</w:t>
      </w:r>
    </w:p>
    <w:p w14:paraId="6253CA60" w14:textId="77777777" w:rsidR="00AD5549" w:rsidRDefault="00545FC8">
      <w:pPr>
        <w:ind w:left="120"/>
        <w:rPr>
          <w:rFonts w:ascii="文鼎標楷注音" w:eastAsia="文鼎標楷注音" w:hAnsi="文鼎標楷注音"/>
          <w:sz w:val="28"/>
        </w:rPr>
      </w:pPr>
      <w:r>
        <w:rPr>
          <w:rFonts w:ascii="文鼎標楷注音" w:eastAsia="文鼎標楷注音" w:hAnsi="文鼎標楷注音"/>
          <w:sz w:val="28"/>
        </w:rPr>
        <w:t>A.</w:t>
      </w:r>
      <w:r>
        <w:rPr>
          <w:rFonts w:ascii="文鼎標楷注音" w:eastAsia="文鼎標楷注音" w:hAnsi="文鼎標楷注音"/>
          <w:sz w:val="28"/>
        </w:rPr>
        <w:t>拍照記錄火災現場</w:t>
      </w:r>
      <w:r>
        <w:rPr>
          <w:rFonts w:ascii="文鼎標楷注音" w:eastAsia="文鼎標楷注音" w:hAnsi="文鼎標楷注音"/>
          <w:sz w:val="28"/>
        </w:rPr>
        <w:t xml:space="preserve"> </w:t>
      </w:r>
    </w:p>
    <w:p w14:paraId="4387B112" w14:textId="77777777" w:rsidR="00AD5549" w:rsidRDefault="00545FC8">
      <w:pPr>
        <w:ind w:left="120"/>
      </w:pPr>
      <w:r>
        <w:rPr>
          <w:rFonts w:ascii="文鼎標楷注音" w:eastAsia="文鼎標楷注音" w:hAnsi="文鼎標楷注音"/>
          <w:sz w:val="28"/>
        </w:rPr>
        <w:t>B.</w:t>
      </w:r>
      <w:r>
        <w:rPr>
          <w:rFonts w:ascii="文鼎標楷注音破音一" w:eastAsia="文鼎標楷注音破音一" w:hAnsi="文鼎標楷注音破音一"/>
          <w:sz w:val="28"/>
        </w:rPr>
        <w:t>背</w:t>
      </w:r>
      <w:r>
        <w:rPr>
          <w:rFonts w:ascii="文鼎標楷注音" w:eastAsia="文鼎標楷注音" w:hAnsi="文鼎標楷注音"/>
          <w:sz w:val="28"/>
        </w:rPr>
        <w:t>著救火裝備，開闢防火線</w:t>
      </w:r>
      <w:r>
        <w:rPr>
          <w:rFonts w:ascii="文鼎標楷注音" w:eastAsia="文鼎標楷注音" w:hAnsi="文鼎標楷注音"/>
          <w:sz w:val="28"/>
        </w:rPr>
        <w:t xml:space="preserve"> </w:t>
      </w:r>
    </w:p>
    <w:p w14:paraId="47A0E478" w14:textId="77777777" w:rsidR="00AD5549" w:rsidRDefault="00545FC8">
      <w:pPr>
        <w:ind w:left="120"/>
        <w:rPr>
          <w:rFonts w:ascii="文鼎標楷注音" w:eastAsia="文鼎標楷注音" w:hAnsi="文鼎標楷注音"/>
          <w:sz w:val="28"/>
        </w:rPr>
      </w:pPr>
      <w:r>
        <w:rPr>
          <w:rFonts w:ascii="文鼎標楷注音" w:eastAsia="文鼎標楷注音" w:hAnsi="文鼎標楷注音"/>
          <w:sz w:val="28"/>
        </w:rPr>
        <w:t>C.</w:t>
      </w:r>
      <w:r>
        <w:rPr>
          <w:rFonts w:ascii="文鼎標楷注音" w:eastAsia="文鼎標楷注音" w:hAnsi="文鼎標楷注音"/>
          <w:sz w:val="28"/>
        </w:rPr>
        <w:t>呼叫遊客趕快離開</w:t>
      </w:r>
      <w:r>
        <w:rPr>
          <w:rFonts w:ascii="文鼎標楷注音" w:eastAsia="文鼎標楷注音" w:hAnsi="文鼎標楷注音"/>
          <w:sz w:val="28"/>
        </w:rPr>
        <w:t xml:space="preserve">  </w:t>
      </w:r>
    </w:p>
    <w:p w14:paraId="02699CC6" w14:textId="77777777" w:rsidR="00AD5549" w:rsidRDefault="00545FC8">
      <w:pPr>
        <w:ind w:left="120"/>
        <w:rPr>
          <w:rFonts w:ascii="文鼎標楷注音" w:eastAsia="文鼎標楷注音" w:hAnsi="文鼎標楷注音"/>
          <w:sz w:val="28"/>
        </w:rPr>
      </w:pPr>
      <w:r>
        <w:rPr>
          <w:rFonts w:ascii="文鼎標楷注音" w:eastAsia="文鼎標楷注音" w:hAnsi="文鼎標楷注音"/>
          <w:sz w:val="28"/>
        </w:rPr>
        <w:t>D.</w:t>
      </w:r>
      <w:r>
        <w:rPr>
          <w:rFonts w:ascii="文鼎標楷注音" w:eastAsia="文鼎標楷注音" w:hAnsi="文鼎標楷注音"/>
          <w:sz w:val="28"/>
        </w:rPr>
        <w:t>在山下等待消防隊到來</w:t>
      </w:r>
    </w:p>
    <w:p w14:paraId="28B00EDB" w14:textId="77777777" w:rsidR="00AD5549" w:rsidRDefault="00AD5549">
      <w:pPr>
        <w:ind w:left="120"/>
        <w:rPr>
          <w:rFonts w:ascii="文鼎標楷注音" w:eastAsia="文鼎標楷注音" w:hAnsi="文鼎標楷注音"/>
          <w:sz w:val="28"/>
        </w:rPr>
      </w:pPr>
    </w:p>
    <w:p w14:paraId="0536A083" w14:textId="77777777" w:rsidR="00AD5549" w:rsidRDefault="00545FC8">
      <w:r>
        <w:rPr>
          <w:rFonts w:ascii="文鼎標楷注音" w:eastAsia="文鼎標楷注音" w:hAnsi="文鼎標楷注音"/>
          <w:sz w:val="28"/>
        </w:rPr>
        <w:t>2.</w:t>
      </w:r>
      <w:r>
        <w:rPr>
          <w:rFonts w:ascii="文鼎標楷注音" w:eastAsia="文鼎標楷注音" w:hAnsi="文鼎標楷注音"/>
          <w:sz w:val="28"/>
        </w:rPr>
        <w:t>下列哪</w:t>
      </w:r>
      <w:r>
        <w:rPr>
          <w:rFonts w:ascii="文鼎標楷注音破音一" w:eastAsia="文鼎標楷注音破音一" w:hAnsi="文鼎標楷注音破音一"/>
          <w:sz w:val="28"/>
        </w:rPr>
        <w:t>一</w:t>
      </w:r>
      <w:r>
        <w:rPr>
          <w:rFonts w:ascii="文鼎標楷注音" w:eastAsia="文鼎標楷注音" w:hAnsi="文鼎標楷注音"/>
          <w:sz w:val="28"/>
        </w:rPr>
        <w:t>項不是森林護管員在工作中可能遇到的困難？</w:t>
      </w:r>
    </w:p>
    <w:p w14:paraId="1BB86782" w14:textId="77777777" w:rsidR="00AD5549" w:rsidRDefault="00545FC8">
      <w:pPr>
        <w:ind w:left="120"/>
        <w:rPr>
          <w:rFonts w:ascii="文鼎標楷注音" w:eastAsia="文鼎標楷注音" w:hAnsi="文鼎標楷注音"/>
          <w:sz w:val="28"/>
        </w:rPr>
      </w:pPr>
      <w:r>
        <w:rPr>
          <w:rFonts w:ascii="文鼎標楷注音" w:eastAsia="文鼎標楷注音" w:hAnsi="文鼎標楷注音"/>
          <w:sz w:val="28"/>
        </w:rPr>
        <w:lastRenderedPageBreak/>
        <w:t>A.</w:t>
      </w:r>
      <w:r>
        <w:rPr>
          <w:rFonts w:ascii="文鼎標楷注音" w:eastAsia="文鼎標楷注音" w:hAnsi="文鼎標楷注音"/>
          <w:sz w:val="28"/>
        </w:rPr>
        <w:t>崩塌地或斷崖的危險</w:t>
      </w:r>
      <w:r>
        <w:rPr>
          <w:rFonts w:ascii="文鼎標楷注音" w:eastAsia="文鼎標楷注音" w:hAnsi="文鼎標楷注音"/>
          <w:sz w:val="28"/>
        </w:rPr>
        <w:t xml:space="preserve"> </w:t>
      </w:r>
    </w:p>
    <w:p w14:paraId="0C679642" w14:textId="77777777" w:rsidR="00AD5549" w:rsidRDefault="00545FC8">
      <w:pPr>
        <w:ind w:left="120"/>
        <w:rPr>
          <w:rFonts w:ascii="文鼎標楷注音" w:eastAsia="文鼎標楷注音" w:hAnsi="文鼎標楷注音"/>
          <w:sz w:val="28"/>
        </w:rPr>
      </w:pPr>
      <w:r>
        <w:rPr>
          <w:rFonts w:ascii="文鼎標楷注音" w:eastAsia="文鼎標楷注音" w:hAnsi="文鼎標楷注音"/>
          <w:sz w:val="28"/>
        </w:rPr>
        <w:t>B.</w:t>
      </w:r>
      <w:r>
        <w:rPr>
          <w:rFonts w:ascii="文鼎標楷注音" w:eastAsia="文鼎標楷注音" w:hAnsi="文鼎標楷注音"/>
          <w:sz w:val="28"/>
        </w:rPr>
        <w:t>與毒蛇或野蜂相遇</w:t>
      </w:r>
      <w:r>
        <w:rPr>
          <w:rFonts w:ascii="文鼎標楷注音" w:eastAsia="文鼎標楷注音" w:hAnsi="文鼎標楷注音"/>
          <w:sz w:val="28"/>
        </w:rPr>
        <w:t xml:space="preserve"> </w:t>
      </w:r>
    </w:p>
    <w:p w14:paraId="7CFC2602" w14:textId="77777777" w:rsidR="00AD5549" w:rsidRDefault="00545FC8">
      <w:pPr>
        <w:ind w:left="120"/>
        <w:rPr>
          <w:rFonts w:ascii="文鼎標楷注音" w:eastAsia="文鼎標楷注音" w:hAnsi="文鼎標楷注音"/>
          <w:sz w:val="28"/>
        </w:rPr>
      </w:pPr>
      <w:r>
        <w:rPr>
          <w:rFonts w:ascii="文鼎標楷注音" w:eastAsia="文鼎標楷注音" w:hAnsi="文鼎標楷注音"/>
          <w:sz w:val="28"/>
        </w:rPr>
        <w:t>C.</w:t>
      </w:r>
      <w:r>
        <w:rPr>
          <w:rFonts w:ascii="文鼎標楷注音" w:eastAsia="文鼎標楷注音" w:hAnsi="文鼎標楷注音"/>
          <w:sz w:val="28"/>
        </w:rPr>
        <w:t>在森林裡收集動物資料</w:t>
      </w:r>
      <w:r>
        <w:rPr>
          <w:rFonts w:ascii="文鼎標楷注音" w:eastAsia="文鼎標楷注音" w:hAnsi="文鼎標楷注音"/>
          <w:sz w:val="28"/>
        </w:rPr>
        <w:t xml:space="preserve"> </w:t>
      </w:r>
    </w:p>
    <w:p w14:paraId="704B183B" w14:textId="77777777" w:rsidR="00AD5549" w:rsidRDefault="00545FC8">
      <w:pPr>
        <w:ind w:left="120"/>
        <w:rPr>
          <w:rFonts w:ascii="文鼎標楷注音" w:eastAsia="文鼎標楷注音" w:hAnsi="文鼎標楷注音"/>
          <w:sz w:val="28"/>
        </w:rPr>
      </w:pPr>
      <w:r>
        <w:rPr>
          <w:rFonts w:ascii="文鼎標楷注音" w:eastAsia="文鼎標楷注音" w:hAnsi="文鼎標楷注音"/>
          <w:sz w:val="28"/>
        </w:rPr>
        <w:t>D.</w:t>
      </w:r>
      <w:r>
        <w:rPr>
          <w:rFonts w:ascii="文鼎標楷注音" w:eastAsia="文鼎標楷注音" w:hAnsi="文鼎標楷注音"/>
          <w:sz w:val="28"/>
        </w:rPr>
        <w:t>長時間無法與家人聯繫</w:t>
      </w:r>
    </w:p>
    <w:p w14:paraId="0BED72DE" w14:textId="77777777" w:rsidR="00AD5549" w:rsidRDefault="00AD5549">
      <w:pPr>
        <w:ind w:left="120"/>
        <w:rPr>
          <w:rFonts w:ascii="文鼎標楷注音" w:eastAsia="文鼎標楷注音" w:hAnsi="文鼎標楷注音"/>
          <w:sz w:val="28"/>
        </w:rPr>
      </w:pPr>
    </w:p>
    <w:p w14:paraId="2F5C63A0" w14:textId="77777777" w:rsidR="00AD5549" w:rsidRDefault="00545FC8">
      <w:r>
        <w:rPr>
          <w:rFonts w:ascii="文鼎標楷注音" w:eastAsia="文鼎標楷注音" w:hAnsi="文鼎標楷注音"/>
          <w:sz w:val="28"/>
        </w:rPr>
        <w:t>3.</w:t>
      </w:r>
      <w:r>
        <w:rPr>
          <w:rFonts w:ascii="文鼎標楷注音" w:eastAsia="文鼎標楷注音" w:hAnsi="文鼎標楷注音"/>
          <w:sz w:val="28"/>
        </w:rPr>
        <w:t>森林護管員說：「我們不是在巡山，我們是在保護家園。」這句話最想表達什麼意思？</w:t>
      </w:r>
      <w:r>
        <w:rPr>
          <w:rFonts w:ascii="文鼎標楷注音" w:eastAsia="文鼎標楷注音" w:hAnsi="文鼎標楷注音"/>
          <w:color w:val="FF0000"/>
          <w:sz w:val="28"/>
        </w:rPr>
        <w:t xml:space="preserve"> </w:t>
      </w:r>
    </w:p>
    <w:p w14:paraId="0666B4B7" w14:textId="77777777" w:rsidR="00AD5549" w:rsidRDefault="00545FC8">
      <w:pPr>
        <w:rPr>
          <w:rFonts w:ascii="文鼎標楷注音" w:eastAsia="文鼎標楷注音" w:hAnsi="文鼎標楷注音"/>
          <w:sz w:val="28"/>
        </w:rPr>
      </w:pPr>
      <w:r>
        <w:rPr>
          <w:rFonts w:ascii="文鼎標楷注音" w:eastAsia="文鼎標楷注音" w:hAnsi="文鼎標楷注音"/>
          <w:sz w:val="28"/>
        </w:rPr>
        <w:t xml:space="preserve"> A.</w:t>
      </w:r>
      <w:r>
        <w:rPr>
          <w:rFonts w:ascii="文鼎標楷注音" w:eastAsia="文鼎標楷注音" w:hAnsi="文鼎標楷注音"/>
          <w:sz w:val="28"/>
        </w:rPr>
        <w:t>他們的工作只是為了領薪水</w:t>
      </w:r>
      <w:r>
        <w:rPr>
          <w:rFonts w:ascii="文鼎標楷注音" w:eastAsia="文鼎標楷注音" w:hAnsi="文鼎標楷注音"/>
          <w:sz w:val="28"/>
        </w:rPr>
        <w:t xml:space="preserve"> </w:t>
      </w:r>
    </w:p>
    <w:p w14:paraId="2D2F7DD0" w14:textId="77777777" w:rsidR="00AD5549" w:rsidRDefault="00545FC8">
      <w:pPr>
        <w:rPr>
          <w:rFonts w:ascii="文鼎標楷注音" w:eastAsia="文鼎標楷注音" w:hAnsi="文鼎標楷注音"/>
          <w:sz w:val="28"/>
        </w:rPr>
      </w:pPr>
      <w:r>
        <w:rPr>
          <w:rFonts w:ascii="文鼎標楷注音" w:eastAsia="文鼎標楷注音" w:hAnsi="文鼎標楷注音"/>
          <w:sz w:val="28"/>
        </w:rPr>
        <w:t xml:space="preserve"> B.</w:t>
      </w:r>
      <w:r>
        <w:rPr>
          <w:rFonts w:ascii="文鼎標楷注音" w:eastAsia="文鼎標楷注音" w:hAnsi="文鼎標楷注音"/>
          <w:sz w:val="28"/>
        </w:rPr>
        <w:t>森林就像大家共同的家，需要守護</w:t>
      </w:r>
      <w:r>
        <w:rPr>
          <w:rFonts w:ascii="文鼎標楷注音" w:eastAsia="文鼎標楷注音" w:hAnsi="文鼎標楷注音"/>
          <w:sz w:val="28"/>
        </w:rPr>
        <w:t xml:space="preserve"> </w:t>
      </w:r>
    </w:p>
    <w:p w14:paraId="11FA6A49" w14:textId="77777777" w:rsidR="00AD5549" w:rsidRDefault="00545FC8">
      <w:pPr>
        <w:rPr>
          <w:rFonts w:ascii="文鼎標楷注音" w:eastAsia="文鼎標楷注音" w:hAnsi="文鼎標楷注音"/>
          <w:sz w:val="28"/>
        </w:rPr>
      </w:pPr>
      <w:r>
        <w:rPr>
          <w:rFonts w:ascii="文鼎標楷注音" w:eastAsia="文鼎標楷注音" w:hAnsi="文鼎標楷注音"/>
          <w:sz w:val="28"/>
        </w:rPr>
        <w:t xml:space="preserve"> C.</w:t>
      </w:r>
      <w:r>
        <w:rPr>
          <w:rFonts w:ascii="文鼎標楷注音" w:eastAsia="文鼎標楷注音" w:hAnsi="文鼎標楷注音"/>
          <w:sz w:val="28"/>
        </w:rPr>
        <w:t>巡山只是輕鬆的散步活動</w:t>
      </w:r>
      <w:r>
        <w:rPr>
          <w:rFonts w:ascii="文鼎標楷注音" w:eastAsia="文鼎標楷注音" w:hAnsi="文鼎標楷注音"/>
          <w:sz w:val="28"/>
        </w:rPr>
        <w:t xml:space="preserve"> </w:t>
      </w:r>
    </w:p>
    <w:p w14:paraId="4ECC1E34" w14:textId="77777777" w:rsidR="00AD5549" w:rsidRDefault="00545FC8">
      <w:pPr>
        <w:rPr>
          <w:rFonts w:ascii="文鼎標楷注音" w:eastAsia="文鼎標楷注音" w:hAnsi="文鼎標楷注音"/>
          <w:sz w:val="28"/>
        </w:rPr>
      </w:pPr>
      <w:r>
        <w:rPr>
          <w:rFonts w:ascii="文鼎標楷注音" w:eastAsia="文鼎標楷注音" w:hAnsi="文鼎標楷注音"/>
          <w:sz w:val="28"/>
        </w:rPr>
        <w:t xml:space="preserve"> D.</w:t>
      </w:r>
      <w:r>
        <w:rPr>
          <w:rFonts w:ascii="文鼎標楷注音" w:eastAsia="文鼎標楷注音" w:hAnsi="文鼎標楷注音"/>
          <w:sz w:val="28"/>
        </w:rPr>
        <w:t>他們只關心自己的安全</w:t>
      </w:r>
    </w:p>
    <w:p w14:paraId="07AF86C3" w14:textId="77777777" w:rsidR="00AD5549" w:rsidRDefault="00AD5549">
      <w:pPr>
        <w:rPr>
          <w:rFonts w:ascii="文鼎標楷注音" w:eastAsia="文鼎標楷注音" w:hAnsi="文鼎標楷注音"/>
          <w:sz w:val="28"/>
        </w:rPr>
      </w:pPr>
    </w:p>
    <w:p w14:paraId="73D1A075" w14:textId="77777777" w:rsidR="00AD5549" w:rsidRDefault="00545FC8">
      <w:r>
        <w:rPr>
          <w:rFonts w:ascii="文鼎標楷注音" w:eastAsia="文鼎標楷注音" w:hAnsi="文鼎標楷注音"/>
          <w:sz w:val="28"/>
        </w:rPr>
        <w:t>4.</w:t>
      </w:r>
      <w:r>
        <w:rPr>
          <w:rFonts w:ascii="文鼎標楷注音" w:eastAsia="文鼎標楷注音" w:hAnsi="文鼎標楷注音"/>
          <w:sz w:val="28"/>
        </w:rPr>
        <w:t>你認</w:t>
      </w:r>
      <w:r>
        <w:rPr>
          <w:rFonts w:ascii="文鼎標楷注音破音一" w:eastAsia="文鼎標楷注音破音一" w:hAnsi="文鼎標楷注音破音一"/>
          <w:sz w:val="28"/>
        </w:rPr>
        <w:t>為</w:t>
      </w:r>
      <w:r>
        <w:rPr>
          <w:rFonts w:ascii="文鼎標楷注音" w:eastAsia="文鼎標楷注音" w:hAnsi="文鼎標楷注音"/>
          <w:sz w:val="28"/>
        </w:rPr>
        <w:t>森林護管員的哪</w:t>
      </w:r>
      <w:r>
        <w:rPr>
          <w:rFonts w:ascii="文鼎標楷注音破音一" w:eastAsia="文鼎標楷注音破音一" w:hAnsi="文鼎標楷注音破音一"/>
          <w:sz w:val="28"/>
        </w:rPr>
        <w:t>一</w:t>
      </w:r>
      <w:r>
        <w:rPr>
          <w:rFonts w:ascii="文鼎標楷注音" w:eastAsia="文鼎標楷注音" w:hAnsi="文鼎標楷注音"/>
          <w:sz w:val="28"/>
        </w:rPr>
        <w:t>項任務最重要？為什麼？</w:t>
      </w:r>
    </w:p>
    <w:p w14:paraId="4C059C7E" w14:textId="77777777" w:rsidR="00AD5549" w:rsidRDefault="00545FC8">
      <w:r>
        <w:t>________________________________________________________________________________</w:t>
      </w:r>
    </w:p>
    <w:p w14:paraId="0E516E82" w14:textId="77777777" w:rsidR="00AD5549" w:rsidRDefault="00AD5549">
      <w:pPr>
        <w:rPr>
          <w:rFonts w:ascii="標楷體" w:eastAsia="標楷體" w:hAnsi="標楷體"/>
          <w:b/>
          <w:color w:val="FF0000"/>
          <w:u w:val="single"/>
        </w:rPr>
      </w:pPr>
    </w:p>
    <w:sectPr w:rsidR="00AD5549">
      <w:pgSz w:w="11906" w:h="16838"/>
      <w:pgMar w:top="1440" w:right="1134" w:bottom="1440" w:left="1134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1C113" w14:textId="77777777" w:rsidR="00545FC8" w:rsidRDefault="00545FC8">
      <w:r>
        <w:separator/>
      </w:r>
    </w:p>
  </w:endnote>
  <w:endnote w:type="continuationSeparator" w:id="0">
    <w:p w14:paraId="481C68F2" w14:textId="77777777" w:rsidR="00545FC8" w:rsidRDefault="0054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文鼎標楷注音破音一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華康標楷W5破音一">
    <w:charset w:val="00"/>
    <w:family w:val="script"/>
    <w:pitch w:val="variable"/>
  </w:font>
  <w:font w:name="文鼎標楷注音破音二">
    <w:panose1 w:val="020B0602010101010101"/>
    <w:charset w:val="88"/>
    <w:family w:val="swiss"/>
    <w:pitch w:val="variable"/>
    <w:sig w:usb0="800002E3" w:usb1="38CF7C7A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4E6EA" w14:textId="77777777" w:rsidR="00545FC8" w:rsidRDefault="00545FC8">
      <w:r>
        <w:rPr>
          <w:color w:val="000000"/>
        </w:rPr>
        <w:separator/>
      </w:r>
    </w:p>
  </w:footnote>
  <w:footnote w:type="continuationSeparator" w:id="0">
    <w:p w14:paraId="5E0C4382" w14:textId="77777777" w:rsidR="00545FC8" w:rsidRDefault="00545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42B86"/>
    <w:multiLevelType w:val="multilevel"/>
    <w:tmpl w:val="D1A41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66B072D"/>
    <w:multiLevelType w:val="multilevel"/>
    <w:tmpl w:val="0374E15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30710C6D"/>
    <w:multiLevelType w:val="multilevel"/>
    <w:tmpl w:val="ED3233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C025E51"/>
    <w:multiLevelType w:val="multilevel"/>
    <w:tmpl w:val="0E18F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E9B7981"/>
    <w:multiLevelType w:val="multilevel"/>
    <w:tmpl w:val="1E644E7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445243EB"/>
    <w:multiLevelType w:val="multilevel"/>
    <w:tmpl w:val="A29A872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454E771C"/>
    <w:multiLevelType w:val="multilevel"/>
    <w:tmpl w:val="7AC4259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5ACB73C0"/>
    <w:multiLevelType w:val="multilevel"/>
    <w:tmpl w:val="CA86298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D5549"/>
    <w:rsid w:val="00545FC8"/>
    <w:rsid w:val="00AD5549"/>
    <w:rsid w:val="00E5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891A5"/>
  <w15:docId w15:val="{6BD7DD49-46D5-4A0F-A792-17847193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1">
    <w:name w:val="heading 1"/>
    <w:basedOn w:val="a"/>
    <w:uiPriority w:val="9"/>
    <w:qFormat/>
    <w:pPr>
      <w:widowControl/>
      <w:spacing w:before="100" w:after="100"/>
      <w:outlineLvl w:val="0"/>
    </w:pPr>
    <w:rPr>
      <w:rFonts w:ascii="新細明體" w:hAnsi="新細明體" w:cs="新細明體"/>
      <w:b/>
      <w:bCs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"/>
    <w:uiPriority w:val="9"/>
    <w:unhideWhenUsed/>
    <w:qFormat/>
    <w:pPr>
      <w:widowControl/>
      <w:spacing w:before="100" w:after="100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uiPriority w:val="9"/>
    <w:semiHidden/>
    <w:unhideWhenUsed/>
    <w:qFormat/>
    <w:pPr>
      <w:widowControl/>
      <w:spacing w:before="100" w:after="100"/>
      <w:outlineLvl w:val="3"/>
    </w:pPr>
    <w:rPr>
      <w:rFonts w:ascii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新細明體" w:eastAsia="新細明體" w:hAnsi="新細明體" w:cs="新細明體"/>
      <w:b/>
      <w:bCs/>
      <w:kern w:val="3"/>
      <w:sz w:val="48"/>
      <w:szCs w:val="48"/>
    </w:rPr>
  </w:style>
  <w:style w:type="character" w:customStyle="1" w:styleId="30">
    <w:name w:val="標題 3 字元"/>
    <w:basedOn w:val="a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3">
    <w:name w:val="List Paragraph"/>
    <w:basedOn w:val="a"/>
    <w:pPr>
      <w:ind w:left="480"/>
    </w:pPr>
  </w:style>
  <w:style w:type="character" w:styleId="a4">
    <w:name w:val="Hyperlink"/>
    <w:basedOn w:val="a0"/>
    <w:rPr>
      <w:color w:val="0563C1"/>
      <w:u w:val="single"/>
    </w:rPr>
  </w:style>
  <w:style w:type="character" w:styleId="a5">
    <w:name w:val="Unresolved Mention"/>
    <w:basedOn w:val="a0"/>
    <w:rPr>
      <w:color w:val="605E5C"/>
      <w:shd w:val="clear" w:color="auto" w:fill="E1DFDD"/>
    </w:rPr>
  </w:style>
  <w:style w:type="character" w:customStyle="1" w:styleId="xt0psk2">
    <w:name w:val="xt0psk2"/>
    <w:basedOn w:val="a0"/>
  </w:style>
  <w:style w:type="character" w:customStyle="1" w:styleId="html-span">
    <w:name w:val="html-span"/>
    <w:basedOn w:val="a0"/>
  </w:style>
  <w:style w:type="character" w:customStyle="1" w:styleId="xzpqnlu">
    <w:name w:val="xzpqnlu"/>
    <w:basedOn w:val="a0"/>
  </w:style>
  <w:style w:type="character" w:customStyle="1" w:styleId="cdk-visually-hidden">
    <w:name w:val="cdk-visually-hidden"/>
    <w:basedOn w:val="a0"/>
  </w:style>
  <w:style w:type="character" w:customStyle="1" w:styleId="20">
    <w:name w:val="標題 2 字元"/>
    <w:basedOn w:val="a0"/>
    <w:rPr>
      <w:rFonts w:ascii="Calibri Light" w:eastAsia="新細明體" w:hAnsi="Calibri Light" w:cs="Times New Roman"/>
      <w:b/>
      <w:bCs/>
      <w:sz w:val="48"/>
      <w:szCs w:val="48"/>
    </w:rPr>
  </w:style>
  <w:style w:type="character" w:styleId="a6">
    <w:name w:val="Strong"/>
    <w:basedOn w:val="a0"/>
    <w:rPr>
      <w:b/>
      <w:bCs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paragraph" w:styleId="ab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c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d">
    <w:name w:val="No Spacing"/>
    <w:pPr>
      <w:widowControl w:val="0"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o.org/international-day-of-forests/en" TargetMode="External"/><Relationship Id="rId13" Type="http://schemas.openxmlformats.org/officeDocument/2006/relationships/hyperlink" Target="https://if.forest.gov.tw/IF/Home/Inde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facebook.com/profile/100064501253893/search/?q=&#22283;&#38555;&#26862;&#26519;&#26085;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FutureEarthTPE?__cft__%5b0%5d=AZahD5LPv-tOsbb7DwTNzt4mRLyWzbAy3E1yPXHrRAk8cYNnK9BBvfnDoHJJxtGlqiXD7nXRQ2SqFBh1VYUiQbYsgpYEhqmrZekBRtrPnoO8fafaE8V5zKqtMOGxqTTfshaoXl-9BQc-bO-mFawyl1I2m_4oSUJo9QVYIT6tEyUgI9QZShrT-qRd0gEpF2h-dgw&amp;__tn__=-UC%2CP-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m-14AUepviQ" TargetMode="External"/><Relationship Id="rId10" Type="http://schemas.openxmlformats.org/officeDocument/2006/relationships/hyperlink" Target="https://greenlifestyle.moenv.gov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fcda.org.tw/index.php" TargetMode="External"/><Relationship Id="rId14" Type="http://schemas.openxmlformats.org/officeDocument/2006/relationships/hyperlink" Target="https://www.youtube.com/watch?v=l4kXc0MQa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588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錫安 陳</dc:creator>
  <dc:description/>
  <cp:lastModifiedBy>User</cp:lastModifiedBy>
  <cp:revision>2</cp:revision>
  <cp:lastPrinted>2026-02-24T03:23:00Z</cp:lastPrinted>
  <dcterms:created xsi:type="dcterms:W3CDTF">2026-03-01T23:20:00Z</dcterms:created>
  <dcterms:modified xsi:type="dcterms:W3CDTF">2026-03-01T23:20:00Z</dcterms:modified>
</cp:coreProperties>
</file>